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УТВЕРЖДЕНО</w:t>
      </w: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решением двадцать четвертой сессии</w:t>
      </w: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Совета депутатов Краснозерского района</w:t>
      </w: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Новосибирской области третьего созыва</w:t>
      </w: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от 05.10.2017 г. № </w:t>
      </w:r>
      <w:r>
        <w:rPr>
          <w:rFonts w:ascii="Times New Roman" w:hAnsi="Times New Roman"/>
          <w:sz w:val="28"/>
          <w:szCs w:val="28"/>
        </w:rPr>
        <w:t>221</w:t>
      </w: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ПОЛОЖЕНИЕ</w:t>
      </w:r>
    </w:p>
    <w:p w:rsidR="00621AE5" w:rsidRPr="00FC4857" w:rsidRDefault="00621AE5" w:rsidP="00FC4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о звании «Почетный гражданин Краснозерского района»</w:t>
      </w:r>
    </w:p>
    <w:p w:rsidR="00621AE5" w:rsidRPr="00FC4857" w:rsidRDefault="00621AE5" w:rsidP="00FC4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1. Общие положения</w:t>
      </w:r>
    </w:p>
    <w:p w:rsidR="00621AE5" w:rsidRPr="00FC4857" w:rsidRDefault="00621AE5" w:rsidP="00FC4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0847C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        1.1. Звание «Почетный гражданин</w:t>
      </w:r>
      <w:r w:rsidRPr="000847CC">
        <w:rPr>
          <w:rFonts w:ascii="Times New Roman" w:hAnsi="Times New Roman"/>
          <w:sz w:val="28"/>
          <w:szCs w:val="28"/>
        </w:rPr>
        <w:t xml:space="preserve"> </w:t>
      </w:r>
      <w:r w:rsidRPr="00FC4857">
        <w:rPr>
          <w:rFonts w:ascii="Times New Roman" w:hAnsi="Times New Roman"/>
          <w:sz w:val="28"/>
          <w:szCs w:val="28"/>
        </w:rPr>
        <w:t>Краснозерского района» (далее – «Почетный гражданин») является почетным титулом</w:t>
      </w:r>
      <w:r>
        <w:rPr>
          <w:rFonts w:ascii="Times New Roman" w:hAnsi="Times New Roman"/>
          <w:sz w:val="28"/>
          <w:szCs w:val="28"/>
        </w:rPr>
        <w:t>,</w:t>
      </w:r>
      <w:r w:rsidRPr="00FC4857">
        <w:rPr>
          <w:rFonts w:ascii="Times New Roman" w:hAnsi="Times New Roman"/>
          <w:sz w:val="28"/>
          <w:szCs w:val="28"/>
        </w:rPr>
        <w:t xml:space="preserve"> учреждается в целях признания выдающихся заслуг граждан перед Краснозерским районом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FC4857">
        <w:rPr>
          <w:rFonts w:ascii="Times New Roman" w:hAnsi="Times New Roman"/>
          <w:sz w:val="28"/>
          <w:szCs w:val="28"/>
        </w:rPr>
        <w:t>, поощрения деятельности, направленной на социально-экономическое развитие района, обеспечение благополучия населения, повышение авторитета Краснозерского района.</w:t>
      </w:r>
    </w:p>
    <w:p w:rsidR="00621AE5" w:rsidRPr="00FC4857" w:rsidRDefault="00621AE5" w:rsidP="000847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       1.2. Настоящее Положение устанавливает порядок представления граждан к присвоению звания «Почетный гражданин</w:t>
      </w:r>
      <w:r>
        <w:rPr>
          <w:rFonts w:ascii="Times New Roman" w:hAnsi="Times New Roman"/>
          <w:sz w:val="28"/>
          <w:szCs w:val="28"/>
        </w:rPr>
        <w:t>»</w:t>
      </w:r>
      <w:r w:rsidRPr="00FC4857">
        <w:rPr>
          <w:rFonts w:ascii="Times New Roman" w:hAnsi="Times New Roman"/>
          <w:sz w:val="28"/>
          <w:szCs w:val="28"/>
        </w:rPr>
        <w:t>, присвоения звания, а также предоставление прав и льгот Почетному гражданину.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2. Порядок присвоения звания</w:t>
      </w:r>
    </w:p>
    <w:p w:rsidR="00621AE5" w:rsidRPr="00FC4857" w:rsidRDefault="00621AE5" w:rsidP="00FC485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2.1.  Звание «Почетный гражданин» присваивается по представлению Главы  Краснозерского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 Глава района)</w:t>
      </w:r>
      <w:r w:rsidRPr="00FC4857">
        <w:rPr>
          <w:rFonts w:ascii="Times New Roman" w:hAnsi="Times New Roman"/>
          <w:sz w:val="28"/>
          <w:szCs w:val="28"/>
        </w:rPr>
        <w:t>, трудовых коллективов предприятий и организаций, общественных объединений и партий, собраний граждан.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2.2. Представление на присвоение звания «Почетный гражданин» включает: 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2.2.1. ходатайство инициатора внесения предложения, с приложением выписки из протокола собрания с решением о выдвижении кандидатуры на присвоение звания «Почетный гражданин» (Приложение № 1);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2.2.2. характеристику-представление по форме (Приложение № 2).</w:t>
      </w:r>
    </w:p>
    <w:p w:rsidR="00621AE5" w:rsidRPr="00FC4857" w:rsidRDefault="00621AE5" w:rsidP="00F039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2.3. Присвоение звания «Почетный гражданин» лицам, занимающим должности Главы района, председателя Совета депутатов </w:t>
      </w: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(далее – Совет депутатов) </w:t>
      </w:r>
      <w:r w:rsidRPr="00FC4857">
        <w:rPr>
          <w:rFonts w:ascii="Times New Roman" w:hAnsi="Times New Roman"/>
          <w:sz w:val="28"/>
          <w:szCs w:val="28"/>
        </w:rPr>
        <w:t>не допускается. Присвоение звания «Почетный гражданин» указанным лицам может быть произведено не ранее чем через один год после завершения их работы на указанных должностях.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2.4. Присвоение звания «Почетный гражданин» депутатам Совета депутатов допускается не ранее чем через год после прекращения их полномочий.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2.5. Предложения о присвоении звания «Почетный гражданин»  внос</w:t>
      </w:r>
      <w:r>
        <w:rPr>
          <w:rFonts w:ascii="Times New Roman" w:hAnsi="Times New Roman"/>
          <w:sz w:val="28"/>
          <w:szCs w:val="28"/>
        </w:rPr>
        <w:t>ится</w:t>
      </w:r>
      <w:r w:rsidRPr="00FC4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Совет депутатов</w:t>
      </w:r>
      <w:r w:rsidRPr="00FC4857">
        <w:rPr>
          <w:rFonts w:ascii="Times New Roman" w:hAnsi="Times New Roman"/>
          <w:sz w:val="28"/>
          <w:szCs w:val="28"/>
        </w:rPr>
        <w:t xml:space="preserve"> один раз в пять лет.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2.6. Совет депутатов создает комиссию из представителей Совета депутатов, администрации Краснозерского района и общественных организаций для рассмотрения представлений на звание «Почетный гражданин»</w:t>
      </w:r>
      <w:r>
        <w:rPr>
          <w:rFonts w:ascii="Times New Roman" w:hAnsi="Times New Roman"/>
          <w:sz w:val="28"/>
          <w:szCs w:val="28"/>
        </w:rPr>
        <w:t>,</w:t>
      </w:r>
      <w:r w:rsidRPr="00FC4857">
        <w:rPr>
          <w:rFonts w:ascii="Times New Roman" w:hAnsi="Times New Roman"/>
          <w:sz w:val="28"/>
          <w:szCs w:val="28"/>
        </w:rPr>
        <w:t xml:space="preserve"> их соответствия требованиям п. 2.2.1; 2.2.2; 2.3; 2.4 данного Положения и определения кандидата на присвоение звания «Почетный гражданин». Комиссия представляет в Совет депутатов свое мотивированное решение по кандидатуре на звание «Почетный гражданин»</w:t>
      </w:r>
      <w:r>
        <w:rPr>
          <w:rFonts w:ascii="Times New Roman" w:hAnsi="Times New Roman"/>
          <w:sz w:val="28"/>
          <w:szCs w:val="28"/>
        </w:rPr>
        <w:t>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2.7. Предложение, поданное с нарушением требований настоящего Положения, возвращается инициатору с указанием причин возврата. 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2.8. Решение о присвоении звания Почетный гражданин» принимается большинством голосов депутатов Совета депутатов на очередной сессии 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FC4857">
        <w:rPr>
          <w:rFonts w:ascii="Times New Roman" w:hAnsi="Times New Roman"/>
          <w:sz w:val="28"/>
          <w:szCs w:val="28"/>
        </w:rPr>
        <w:t>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2.9. Совет депутатов присваивает не более одного звания Почетный гражданин» в </w:t>
      </w:r>
      <w:r>
        <w:rPr>
          <w:rFonts w:ascii="Times New Roman" w:hAnsi="Times New Roman"/>
          <w:sz w:val="28"/>
          <w:szCs w:val="28"/>
        </w:rPr>
        <w:t xml:space="preserve">течение </w:t>
      </w:r>
      <w:r w:rsidRPr="00FC4857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>и</w:t>
      </w:r>
      <w:r w:rsidRPr="00FC4857">
        <w:rPr>
          <w:rFonts w:ascii="Times New Roman" w:hAnsi="Times New Roman"/>
          <w:sz w:val="28"/>
          <w:szCs w:val="28"/>
        </w:rPr>
        <w:t xml:space="preserve"> лет.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FC4857">
        <w:rPr>
          <w:rFonts w:ascii="Times New Roman" w:hAnsi="Times New Roman"/>
          <w:sz w:val="28"/>
          <w:szCs w:val="28"/>
        </w:rPr>
        <w:t xml:space="preserve">. Почетному гражданину в торжественной  обстановке </w:t>
      </w:r>
      <w:r>
        <w:rPr>
          <w:rFonts w:ascii="Times New Roman" w:hAnsi="Times New Roman"/>
          <w:sz w:val="28"/>
          <w:szCs w:val="28"/>
        </w:rPr>
        <w:t>вручается</w:t>
      </w:r>
      <w:r w:rsidRPr="00FC4857">
        <w:rPr>
          <w:rFonts w:ascii="Times New Roman" w:hAnsi="Times New Roman"/>
          <w:sz w:val="28"/>
          <w:szCs w:val="28"/>
        </w:rPr>
        <w:t xml:space="preserve"> Удостоверение, лент</w:t>
      </w:r>
      <w:r>
        <w:rPr>
          <w:rFonts w:ascii="Times New Roman" w:hAnsi="Times New Roman"/>
          <w:sz w:val="28"/>
          <w:szCs w:val="28"/>
        </w:rPr>
        <w:t>а</w:t>
      </w:r>
      <w:r w:rsidRPr="00FC4857">
        <w:rPr>
          <w:rFonts w:ascii="Times New Roman" w:hAnsi="Times New Roman"/>
          <w:sz w:val="28"/>
          <w:szCs w:val="28"/>
        </w:rPr>
        <w:t xml:space="preserve"> установленного образца (Приложение № 3,4), а также разовое денежное вознаграждение в размере </w:t>
      </w:r>
      <w:r>
        <w:rPr>
          <w:rFonts w:ascii="Times New Roman" w:hAnsi="Times New Roman"/>
          <w:sz w:val="28"/>
          <w:szCs w:val="28"/>
        </w:rPr>
        <w:t>30 000,00 (Тридцать тысяч)</w:t>
      </w:r>
      <w:r w:rsidRPr="00FC4857">
        <w:rPr>
          <w:rFonts w:ascii="Times New Roman" w:hAnsi="Times New Roman"/>
          <w:sz w:val="28"/>
          <w:szCs w:val="28"/>
        </w:rPr>
        <w:t xml:space="preserve"> рублей (без учета налога на доходы физических лиц).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FC48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о </w:t>
      </w:r>
      <w:r w:rsidRPr="00FC4857">
        <w:rPr>
          <w:rFonts w:ascii="Times New Roman" w:hAnsi="Times New Roman"/>
          <w:sz w:val="28"/>
          <w:szCs w:val="28"/>
        </w:rPr>
        <w:t>присвоени</w:t>
      </w:r>
      <w:r>
        <w:rPr>
          <w:rFonts w:ascii="Times New Roman" w:hAnsi="Times New Roman"/>
          <w:sz w:val="28"/>
          <w:szCs w:val="28"/>
        </w:rPr>
        <w:t>и</w:t>
      </w:r>
      <w:r w:rsidRPr="00FC4857">
        <w:rPr>
          <w:rFonts w:ascii="Times New Roman" w:hAnsi="Times New Roman"/>
          <w:sz w:val="28"/>
          <w:szCs w:val="28"/>
        </w:rPr>
        <w:t xml:space="preserve"> звания </w:t>
      </w:r>
      <w:r>
        <w:rPr>
          <w:rFonts w:ascii="Times New Roman" w:hAnsi="Times New Roman"/>
          <w:sz w:val="28"/>
          <w:szCs w:val="28"/>
        </w:rPr>
        <w:t>должно быть опубликовано</w:t>
      </w:r>
      <w:r w:rsidRPr="00FC4857">
        <w:rPr>
          <w:rFonts w:ascii="Times New Roman" w:hAnsi="Times New Roman"/>
          <w:sz w:val="28"/>
          <w:szCs w:val="28"/>
        </w:rPr>
        <w:t xml:space="preserve"> газете «Краснозерская Новь» и размещ</w:t>
      </w:r>
      <w:r>
        <w:rPr>
          <w:rFonts w:ascii="Times New Roman" w:hAnsi="Times New Roman"/>
          <w:sz w:val="28"/>
          <w:szCs w:val="28"/>
        </w:rPr>
        <w:t>ено</w:t>
      </w:r>
      <w:r w:rsidRPr="00FC4857">
        <w:rPr>
          <w:rFonts w:ascii="Times New Roman" w:hAnsi="Times New Roman"/>
          <w:sz w:val="28"/>
          <w:szCs w:val="28"/>
        </w:rPr>
        <w:t xml:space="preserve"> на официальном сайте администрации Краснозерского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FC4857">
        <w:rPr>
          <w:rFonts w:ascii="Times New Roman" w:hAnsi="Times New Roman"/>
          <w:sz w:val="28"/>
          <w:szCs w:val="28"/>
        </w:rPr>
        <w:t>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3. Права и льготы Почетного гражданина</w:t>
      </w:r>
    </w:p>
    <w:p w:rsidR="00621AE5" w:rsidRPr="00FC4857" w:rsidRDefault="00621AE5" w:rsidP="00FC485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3.1 Почетному гражданину предоставляется (гарантируется) пожизненное право: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3.1.1. </w:t>
      </w:r>
      <w:r>
        <w:rPr>
          <w:rFonts w:ascii="Times New Roman" w:hAnsi="Times New Roman"/>
          <w:sz w:val="28"/>
          <w:szCs w:val="28"/>
        </w:rPr>
        <w:t>п</w:t>
      </w:r>
      <w:r w:rsidRPr="00FC4857">
        <w:rPr>
          <w:rFonts w:ascii="Times New Roman" w:hAnsi="Times New Roman"/>
          <w:sz w:val="28"/>
          <w:szCs w:val="28"/>
        </w:rPr>
        <w:t>убличного пользования званием</w:t>
      </w:r>
      <w:r>
        <w:rPr>
          <w:rFonts w:ascii="Times New Roman" w:hAnsi="Times New Roman"/>
          <w:sz w:val="28"/>
          <w:szCs w:val="28"/>
        </w:rPr>
        <w:t>;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3.1.2. </w:t>
      </w:r>
      <w:r>
        <w:rPr>
          <w:rFonts w:ascii="Times New Roman" w:hAnsi="Times New Roman"/>
          <w:sz w:val="28"/>
          <w:szCs w:val="28"/>
        </w:rPr>
        <w:t>н</w:t>
      </w:r>
      <w:r w:rsidRPr="00FC4857">
        <w:rPr>
          <w:rFonts w:ascii="Times New Roman" w:hAnsi="Times New Roman"/>
          <w:sz w:val="28"/>
          <w:szCs w:val="28"/>
        </w:rPr>
        <w:t>а безотлагательный прием Главой Краснозерского района, председателем Совета депутатов, должностными лицами местного самоуправления, руководителями и должностными лицами муниципальных предпр</w:t>
      </w:r>
      <w:r>
        <w:rPr>
          <w:rFonts w:ascii="Times New Roman" w:hAnsi="Times New Roman"/>
          <w:sz w:val="28"/>
          <w:szCs w:val="28"/>
        </w:rPr>
        <w:t>иятий, учреждений и организаций;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3.1.3. </w:t>
      </w:r>
      <w:r>
        <w:rPr>
          <w:rFonts w:ascii="Times New Roman" w:hAnsi="Times New Roman"/>
          <w:sz w:val="28"/>
          <w:szCs w:val="28"/>
        </w:rPr>
        <w:t>н</w:t>
      </w:r>
      <w:r w:rsidRPr="00FC4857">
        <w:rPr>
          <w:rFonts w:ascii="Times New Roman" w:hAnsi="Times New Roman"/>
          <w:sz w:val="28"/>
          <w:szCs w:val="28"/>
        </w:rPr>
        <w:t xml:space="preserve">а получение, по заключению лечебного учреждения, один раз в три года бесплатной путевки в </w:t>
      </w:r>
      <w:r>
        <w:rPr>
          <w:rFonts w:ascii="Times New Roman" w:hAnsi="Times New Roman"/>
          <w:sz w:val="28"/>
          <w:szCs w:val="28"/>
        </w:rPr>
        <w:t>санатории Новосибирской области;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3.1.4.</w:t>
      </w:r>
      <w:r>
        <w:rPr>
          <w:rFonts w:ascii="Times New Roman" w:hAnsi="Times New Roman"/>
          <w:sz w:val="28"/>
          <w:szCs w:val="28"/>
        </w:rPr>
        <w:t xml:space="preserve"> на получение е</w:t>
      </w:r>
      <w:r w:rsidRPr="00FC4857">
        <w:rPr>
          <w:rFonts w:ascii="Times New Roman" w:hAnsi="Times New Roman"/>
          <w:sz w:val="28"/>
          <w:szCs w:val="28"/>
        </w:rPr>
        <w:t>диновременно</w:t>
      </w:r>
      <w:r>
        <w:rPr>
          <w:rFonts w:ascii="Times New Roman" w:hAnsi="Times New Roman"/>
          <w:sz w:val="28"/>
          <w:szCs w:val="28"/>
        </w:rPr>
        <w:t>го</w:t>
      </w:r>
      <w:r w:rsidRPr="00FC4857">
        <w:rPr>
          <w:rFonts w:ascii="Times New Roman" w:hAnsi="Times New Roman"/>
          <w:sz w:val="28"/>
          <w:szCs w:val="28"/>
        </w:rPr>
        <w:t xml:space="preserve"> денежно</w:t>
      </w:r>
      <w:r>
        <w:rPr>
          <w:rFonts w:ascii="Times New Roman" w:hAnsi="Times New Roman"/>
          <w:sz w:val="28"/>
          <w:szCs w:val="28"/>
        </w:rPr>
        <w:t>го</w:t>
      </w:r>
      <w:r w:rsidRPr="00FC4857">
        <w:rPr>
          <w:rFonts w:ascii="Times New Roman" w:hAnsi="Times New Roman"/>
          <w:sz w:val="28"/>
          <w:szCs w:val="28"/>
        </w:rPr>
        <w:t xml:space="preserve"> вознаграждени</w:t>
      </w:r>
      <w:r>
        <w:rPr>
          <w:rFonts w:ascii="Times New Roman" w:hAnsi="Times New Roman"/>
          <w:sz w:val="28"/>
          <w:szCs w:val="28"/>
        </w:rPr>
        <w:t>я</w:t>
      </w:r>
      <w:r w:rsidRPr="00FC4857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 xml:space="preserve">5 000,00 (Пять тысяч) </w:t>
      </w:r>
      <w:r w:rsidRPr="00FC4857">
        <w:rPr>
          <w:rFonts w:ascii="Times New Roman" w:hAnsi="Times New Roman"/>
          <w:sz w:val="28"/>
          <w:szCs w:val="28"/>
        </w:rPr>
        <w:t>рублей (без учета налога на доходы физических лиц) в связи с юбилейными датами (60 лет и далее каждые пять лет)</w:t>
      </w:r>
      <w:r>
        <w:rPr>
          <w:rFonts w:ascii="Times New Roman" w:hAnsi="Times New Roman"/>
          <w:sz w:val="28"/>
          <w:szCs w:val="28"/>
        </w:rPr>
        <w:t xml:space="preserve">, право на получение вознаграждения сохраняется до истечения календарного года, в котором наступила юбилейная дата;  </w:t>
      </w:r>
    </w:p>
    <w:p w:rsidR="00621AE5" w:rsidRDefault="00621AE5" w:rsidP="00024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3.1.5.</w:t>
      </w:r>
      <w:r>
        <w:rPr>
          <w:rFonts w:ascii="Times New Roman" w:hAnsi="Times New Roman"/>
          <w:sz w:val="28"/>
          <w:szCs w:val="28"/>
        </w:rPr>
        <w:t xml:space="preserve"> на компенсацию сумм по оплате услуг телефонной связи местной телефонной сети в размере 100%;</w:t>
      </w:r>
    </w:p>
    <w:p w:rsidR="00621AE5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п</w:t>
      </w:r>
      <w:r w:rsidRPr="00FC4857">
        <w:rPr>
          <w:rFonts w:ascii="Times New Roman" w:hAnsi="Times New Roman"/>
          <w:sz w:val="28"/>
          <w:szCs w:val="28"/>
        </w:rPr>
        <w:t>рисутствовать на заседаниях Совета депутатов с правом участия в обсуждении вопросов и внесе</w:t>
      </w:r>
      <w:r>
        <w:rPr>
          <w:rFonts w:ascii="Times New Roman" w:hAnsi="Times New Roman"/>
          <w:sz w:val="28"/>
          <w:szCs w:val="28"/>
        </w:rPr>
        <w:t>ния от своего имени предложений;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FC4857">
        <w:rPr>
          <w:rFonts w:ascii="Times New Roman" w:hAnsi="Times New Roman"/>
          <w:sz w:val="28"/>
          <w:szCs w:val="28"/>
        </w:rPr>
        <w:t>Расходы, связанные с присвоением звания «Почетный гражданин» осуществляются за счет средств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3.3. Почетный гражданин приглашается Главой района или председателем Совета депутатов на </w:t>
      </w:r>
      <w:r>
        <w:rPr>
          <w:rFonts w:ascii="Times New Roman" w:hAnsi="Times New Roman"/>
          <w:sz w:val="28"/>
          <w:szCs w:val="28"/>
        </w:rPr>
        <w:t>мероприятия</w:t>
      </w:r>
      <w:r w:rsidRPr="00FC4857">
        <w:rPr>
          <w:rFonts w:ascii="Times New Roman" w:hAnsi="Times New Roman"/>
          <w:sz w:val="28"/>
          <w:szCs w:val="28"/>
        </w:rPr>
        <w:t>, посвященные государственным праздникам и другим важным событиям.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3.4. Установленные Почетному гражданину льготы носят персональный характер, на семью и родственников не распространяются.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3.5. После смерти лица, удостоенного звания «Почетный гражданин», музей Краснозерского района принимает на хранение удостоверение «Почетного гражданина».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3.6. Имена Почетных граждан заносят в «Книгу Почета Краснозерского района» в хронологическом порядке.</w:t>
      </w:r>
    </w:p>
    <w:p w:rsidR="00621AE5" w:rsidRPr="00DA233D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33D">
        <w:rPr>
          <w:rFonts w:ascii="Times New Roman" w:hAnsi="Times New Roman"/>
          <w:sz w:val="28"/>
          <w:szCs w:val="28"/>
        </w:rPr>
        <w:t>3.7. «Книга Почета Краснозерского района» постоянно хранится в Краснозерском художественно-краеведческом музее.</w:t>
      </w:r>
    </w:p>
    <w:p w:rsidR="00621AE5" w:rsidRPr="00DA233D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33D">
        <w:rPr>
          <w:rFonts w:ascii="Times New Roman" w:hAnsi="Times New Roman"/>
          <w:sz w:val="28"/>
          <w:szCs w:val="28"/>
        </w:rPr>
        <w:t>3.8. Права и льготы, предусмотренные разделом 3</w:t>
      </w:r>
      <w:r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Pr="00DA233D">
        <w:rPr>
          <w:rFonts w:ascii="Times New Roman" w:hAnsi="Times New Roman"/>
          <w:sz w:val="28"/>
          <w:szCs w:val="28"/>
        </w:rPr>
        <w:t xml:space="preserve"> распространяются на лиц, которым </w:t>
      </w:r>
      <w:r>
        <w:rPr>
          <w:rFonts w:ascii="Times New Roman" w:hAnsi="Times New Roman"/>
          <w:sz w:val="28"/>
          <w:szCs w:val="28"/>
        </w:rPr>
        <w:t xml:space="preserve">присвоено </w:t>
      </w:r>
      <w:r w:rsidRPr="00DA233D">
        <w:rPr>
          <w:rFonts w:ascii="Times New Roman" w:hAnsi="Times New Roman"/>
          <w:sz w:val="28"/>
          <w:szCs w:val="28"/>
        </w:rPr>
        <w:t>звание «Почетный гражданин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A233D">
        <w:rPr>
          <w:rFonts w:ascii="Times New Roman" w:hAnsi="Times New Roman"/>
          <w:sz w:val="28"/>
          <w:szCs w:val="28"/>
        </w:rPr>
        <w:t>со дня вступления в силу решения Совета депутатов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4. Заключительные п</w:t>
      </w:r>
      <w:r>
        <w:rPr>
          <w:rFonts w:ascii="Times New Roman" w:hAnsi="Times New Roman"/>
          <w:sz w:val="28"/>
          <w:szCs w:val="28"/>
        </w:rPr>
        <w:t>оло</w:t>
      </w:r>
      <w:r w:rsidRPr="00FC4857">
        <w:rPr>
          <w:rFonts w:ascii="Times New Roman" w:hAnsi="Times New Roman"/>
          <w:sz w:val="28"/>
          <w:szCs w:val="28"/>
        </w:rPr>
        <w:t>жения</w:t>
      </w:r>
    </w:p>
    <w:p w:rsidR="00621AE5" w:rsidRPr="00FC4857" w:rsidRDefault="00621AE5" w:rsidP="00FC485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4.1. Почетный гражданин имеет право на юридическую и административную защиту его статуса.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4.2. Почетный гражданин должен быть примером служения общественному долгу и воздерживаться от действий, порочащих честь района и его самого.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4.3. Лицо, удостоенное звания «Почетный гражданин Краснозерского района», лишается этого звания решением Совета депутатов на основании решения комиссии по представлению Главы района в случае вступления в законную силу обвинительного приговора суда в отношении этого лица.</w:t>
      </w:r>
      <w:r w:rsidRPr="00FC4857">
        <w:rPr>
          <w:rFonts w:ascii="Times New Roman" w:hAnsi="Times New Roman"/>
          <w:sz w:val="28"/>
          <w:szCs w:val="28"/>
        </w:rPr>
        <w:br/>
        <w:t>При возникновении у лица, лишенного звания «Почетный гражданин», права на реабилитацию, решение Совета депутатов о лишении звания «Почетный гражданин Краснозерского района» подлежит отмене на основании решения комиссии по представлению Главы района.</w:t>
      </w: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ПРИЛОЖЕНИЕ № 1</w:t>
      </w: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к Положению о звании </w:t>
      </w: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«Почетный гражданин Краснозерского района»</w:t>
      </w:r>
    </w:p>
    <w:p w:rsidR="00621AE5" w:rsidRPr="00FC4857" w:rsidRDefault="00621AE5" w:rsidP="00FC4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857">
        <w:rPr>
          <w:rFonts w:ascii="Times New Roman" w:hAnsi="Times New Roman"/>
          <w:b/>
          <w:sz w:val="28"/>
          <w:szCs w:val="28"/>
        </w:rPr>
        <w:t xml:space="preserve">Форма ходатайства о присвоении звания </w:t>
      </w:r>
    </w:p>
    <w:p w:rsidR="00621AE5" w:rsidRPr="00FC4857" w:rsidRDefault="00621AE5" w:rsidP="00FC4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857">
        <w:rPr>
          <w:rFonts w:ascii="Times New Roman" w:hAnsi="Times New Roman"/>
          <w:b/>
          <w:sz w:val="28"/>
          <w:szCs w:val="28"/>
        </w:rPr>
        <w:t>«Почетный гражданин Краснозерского района»</w:t>
      </w:r>
    </w:p>
    <w:p w:rsidR="00621AE5" w:rsidRPr="00FC4857" w:rsidRDefault="00621AE5" w:rsidP="00FC4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Ходатайство оформляется на листе формата A4. 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«Ходатайство о присвоении звания «Почетный гражданин Краснозерского района»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1. Фамилия, имя, отчество.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2. Место работы, занимаемая должность (с точным наименованием организации).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3. Пол.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4. Дата рождения.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5. Место рождения (республика, край, область, округ, город, район, поселок,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857">
        <w:rPr>
          <w:rFonts w:ascii="Times New Roman" w:hAnsi="Times New Roman"/>
          <w:sz w:val="28"/>
          <w:szCs w:val="28"/>
        </w:rPr>
        <w:t>село,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857">
        <w:rPr>
          <w:rFonts w:ascii="Times New Roman" w:hAnsi="Times New Roman"/>
          <w:sz w:val="28"/>
          <w:szCs w:val="28"/>
        </w:rPr>
        <w:t>деревня).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6. Образование, на</w:t>
      </w:r>
      <w:r>
        <w:rPr>
          <w:rFonts w:ascii="Times New Roman" w:hAnsi="Times New Roman"/>
          <w:sz w:val="28"/>
          <w:szCs w:val="28"/>
        </w:rPr>
        <w:t xml:space="preserve">именование </w:t>
      </w:r>
      <w:r w:rsidRPr="00FC4857">
        <w:rPr>
          <w:rFonts w:ascii="Times New Roman" w:hAnsi="Times New Roman"/>
          <w:sz w:val="28"/>
          <w:szCs w:val="28"/>
        </w:rPr>
        <w:t>учебного заведения, специальность, дата окончания.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7. Ученая степень, ученое звание </w:t>
      </w:r>
      <w:r>
        <w:rPr>
          <w:rFonts w:ascii="Times New Roman" w:hAnsi="Times New Roman"/>
          <w:sz w:val="28"/>
          <w:szCs w:val="28"/>
        </w:rPr>
        <w:t>(при наличии)</w:t>
      </w:r>
      <w:r w:rsidRPr="00FC4857">
        <w:rPr>
          <w:rFonts w:ascii="Times New Roman" w:hAnsi="Times New Roman"/>
          <w:sz w:val="28"/>
          <w:szCs w:val="28"/>
        </w:rPr>
        <w:t>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8. Государственные и ведомственные награды, почетные грамоты, даты награждений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FC4857">
        <w:rPr>
          <w:rFonts w:ascii="Times New Roman" w:hAnsi="Times New Roman"/>
          <w:sz w:val="28"/>
          <w:szCs w:val="28"/>
        </w:rPr>
        <w:t>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9. Факты трудовой биографии (общий стаж работы, период, место работы и занимаемая должность).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10. Домашний адрес, контактные телефоны.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11. Характеристика с указанием конкретных заслуг лица, представляемого к присвоению звания.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12. Кандидатура (ФИО) представляется к присвоению звания _______________________ (указываются сведения об инициаторе(ах) предложения: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857">
        <w:rPr>
          <w:rFonts w:ascii="Times New Roman" w:hAnsi="Times New Roman"/>
          <w:sz w:val="28"/>
          <w:szCs w:val="28"/>
        </w:rPr>
        <w:t>Полное название организации, подпись руководителя.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857">
        <w:rPr>
          <w:rFonts w:ascii="Times New Roman" w:hAnsi="Times New Roman"/>
          <w:sz w:val="28"/>
          <w:szCs w:val="28"/>
        </w:rPr>
        <w:t>Дата собрания граждан, их количество, подписи уполномоченных граждан.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857">
        <w:rPr>
          <w:rFonts w:ascii="Times New Roman" w:hAnsi="Times New Roman"/>
          <w:sz w:val="28"/>
          <w:szCs w:val="28"/>
        </w:rPr>
        <w:t>Полное на</w:t>
      </w:r>
      <w:r>
        <w:rPr>
          <w:rFonts w:ascii="Times New Roman" w:hAnsi="Times New Roman"/>
          <w:sz w:val="28"/>
          <w:szCs w:val="28"/>
        </w:rPr>
        <w:t xml:space="preserve">именование </w:t>
      </w:r>
      <w:r w:rsidRPr="00FC4857">
        <w:rPr>
          <w:rFonts w:ascii="Times New Roman" w:hAnsi="Times New Roman"/>
          <w:sz w:val="28"/>
          <w:szCs w:val="28"/>
        </w:rPr>
        <w:t>органа власти, подпись руководителя.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857">
        <w:rPr>
          <w:rFonts w:ascii="Times New Roman" w:hAnsi="Times New Roman"/>
          <w:sz w:val="28"/>
          <w:szCs w:val="28"/>
        </w:rPr>
        <w:t>ФИО депутатов и подписи депутатов.)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AE5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21AE5" w:rsidRPr="00FC4857" w:rsidRDefault="00621AE5" w:rsidP="00FC4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10016"/>
      </w:tblGrid>
      <w:tr w:rsidR="00621AE5" w:rsidRPr="00D51A06" w:rsidTr="00C367C7">
        <w:trPr>
          <w:trHeight w:val="2595"/>
          <w:jc w:val="center"/>
        </w:trPr>
        <w:tc>
          <w:tcPr>
            <w:tcW w:w="5389" w:type="dxa"/>
          </w:tcPr>
          <w:p w:rsidR="00621AE5" w:rsidRPr="00FC4857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FC4857">
              <w:rPr>
                <w:sz w:val="28"/>
                <w:szCs w:val="28"/>
              </w:rPr>
              <w:t>Приложение № 2</w:t>
            </w:r>
            <w:r w:rsidRPr="00FC4857">
              <w:rPr>
                <w:sz w:val="28"/>
                <w:szCs w:val="28"/>
              </w:rPr>
              <w:br/>
              <w:t>к Положению о звании</w:t>
            </w:r>
            <w:r w:rsidRPr="00FC4857">
              <w:rPr>
                <w:sz w:val="28"/>
                <w:szCs w:val="28"/>
              </w:rPr>
              <w:br/>
              <w:t>«Почетный гражданин Краснозерского района»</w:t>
            </w:r>
            <w:r w:rsidRPr="00FC4857">
              <w:rPr>
                <w:sz w:val="28"/>
                <w:szCs w:val="28"/>
              </w:rPr>
              <w:br/>
            </w:r>
          </w:p>
          <w:p w:rsidR="00621AE5" w:rsidRPr="00FC4857" w:rsidRDefault="00621AE5" w:rsidP="00FC4857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4857">
              <w:rPr>
                <w:sz w:val="28"/>
                <w:szCs w:val="28"/>
              </w:rPr>
              <w:t>ХАРАКТЕРИСТИКА-ПРЕДСТАВЛЕНИЕ</w:t>
            </w:r>
            <w:r w:rsidRPr="00FC4857">
              <w:rPr>
                <w:sz w:val="28"/>
                <w:szCs w:val="28"/>
              </w:rPr>
              <w:br/>
              <w:t>к присвоению звания «Почетный гражданин Краснозерского района»</w:t>
            </w:r>
          </w:p>
          <w:p w:rsidR="00621AE5" w:rsidRPr="00FC4857" w:rsidRDefault="00621AE5" w:rsidP="00FC4857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1. Фамилия имя, отчество</w:t>
            </w:r>
            <w:r w:rsidRPr="00FC4857">
              <w:rPr>
                <w:sz w:val="28"/>
                <w:szCs w:val="28"/>
              </w:rPr>
              <w:t>______________________________________________</w:t>
            </w:r>
            <w:r w:rsidRPr="00FC4857">
              <w:rPr>
                <w:sz w:val="28"/>
                <w:szCs w:val="28"/>
              </w:rPr>
              <w:br/>
              <w:t>2. Место работы, должность</w:t>
            </w:r>
            <w:r>
              <w:rPr>
                <w:sz w:val="28"/>
                <w:szCs w:val="28"/>
              </w:rPr>
              <w:t>_________</w:t>
            </w:r>
            <w:r w:rsidRPr="00FC4857">
              <w:rPr>
                <w:sz w:val="28"/>
                <w:szCs w:val="28"/>
              </w:rPr>
              <w:t>___________________________________</w:t>
            </w:r>
            <w:r w:rsidRPr="00FC4857">
              <w:rPr>
                <w:sz w:val="28"/>
                <w:szCs w:val="28"/>
              </w:rPr>
              <w:br/>
              <w:t xml:space="preserve">                                               (наименование организации с указанием</w:t>
            </w:r>
            <w:r w:rsidRPr="00FC4857">
              <w:rPr>
                <w:sz w:val="28"/>
                <w:szCs w:val="28"/>
              </w:rPr>
              <w:br/>
              <w:t>______________________________________________________________________</w:t>
            </w:r>
            <w:r w:rsidRPr="00FC4857">
              <w:rPr>
                <w:sz w:val="28"/>
                <w:szCs w:val="28"/>
              </w:rPr>
              <w:br/>
              <w:t xml:space="preserve">                              организацион</w:t>
            </w:r>
            <w:r>
              <w:rPr>
                <w:sz w:val="28"/>
                <w:szCs w:val="28"/>
              </w:rPr>
              <w:t>но-правовой формы и должности)</w:t>
            </w:r>
            <w:r>
              <w:rPr>
                <w:sz w:val="28"/>
                <w:szCs w:val="28"/>
              </w:rPr>
              <w:br/>
            </w:r>
            <w:r w:rsidRPr="00FC4857">
              <w:rPr>
                <w:sz w:val="28"/>
                <w:szCs w:val="28"/>
              </w:rPr>
              <w:t>3. Пол ________________________________________________________________</w:t>
            </w:r>
          </w:p>
          <w:p w:rsidR="00621AE5" w:rsidRPr="00FC4857" w:rsidRDefault="00621AE5" w:rsidP="00C367C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4857">
              <w:rPr>
                <w:sz w:val="28"/>
                <w:szCs w:val="28"/>
              </w:rPr>
              <w:t>4. Дата рождения ______________________________________________________</w:t>
            </w:r>
            <w:r w:rsidRPr="00FC4857">
              <w:rPr>
                <w:sz w:val="28"/>
                <w:szCs w:val="28"/>
              </w:rPr>
              <w:br/>
              <w:t xml:space="preserve">                                                               (число, месяц, год)</w:t>
            </w:r>
            <w:r w:rsidRPr="00FC4857">
              <w:rPr>
                <w:sz w:val="28"/>
                <w:szCs w:val="28"/>
              </w:rPr>
              <w:br/>
              <w:t>5. Образование____________________________________________________</w:t>
            </w:r>
            <w:r w:rsidRPr="00FC4857">
              <w:rPr>
                <w:sz w:val="28"/>
                <w:szCs w:val="28"/>
              </w:rPr>
              <w:br/>
              <w:t xml:space="preserve">                    (наименование образовательного учреждения, год окончания,</w:t>
            </w:r>
            <w:r w:rsidRPr="00FC4857">
              <w:rPr>
                <w:sz w:val="28"/>
                <w:szCs w:val="28"/>
              </w:rPr>
              <w:br/>
              <w:t>______________________________________________________________________</w:t>
            </w:r>
            <w:r w:rsidRPr="00FC4857">
              <w:rPr>
                <w:sz w:val="28"/>
                <w:szCs w:val="28"/>
              </w:rPr>
              <w:br/>
              <w:t xml:space="preserve">                                специальность и квалификация по </w:t>
            </w:r>
            <w:r>
              <w:rPr>
                <w:sz w:val="28"/>
                <w:szCs w:val="28"/>
              </w:rPr>
              <w:t>диплому</w:t>
            </w:r>
            <w:r w:rsidRPr="00FC4857">
              <w:rPr>
                <w:sz w:val="28"/>
                <w:szCs w:val="28"/>
              </w:rPr>
              <w:t>)</w:t>
            </w:r>
            <w:r w:rsidRPr="00FC4857">
              <w:rPr>
                <w:sz w:val="28"/>
                <w:szCs w:val="28"/>
              </w:rPr>
              <w:br/>
              <w:t xml:space="preserve">6. Наличие поощрений органов государственной власти, государственных </w:t>
            </w:r>
            <w:r>
              <w:rPr>
                <w:sz w:val="28"/>
                <w:szCs w:val="28"/>
              </w:rPr>
              <w:t>о</w:t>
            </w:r>
            <w:r w:rsidRPr="00FC4857">
              <w:rPr>
                <w:sz w:val="28"/>
                <w:szCs w:val="28"/>
              </w:rPr>
              <w:t>рганов Новосибирской области, администрации Краснозерского района Новосибирской области, иных поощрений_________________________________________________________</w:t>
            </w:r>
            <w:r w:rsidRPr="00FC4857">
              <w:rPr>
                <w:sz w:val="28"/>
                <w:szCs w:val="28"/>
              </w:rPr>
              <w:br/>
              <w:t xml:space="preserve">                                             (с указанием дат награждений)</w:t>
            </w:r>
            <w:r w:rsidRPr="00FC4857">
              <w:rPr>
                <w:sz w:val="28"/>
                <w:szCs w:val="28"/>
              </w:rPr>
              <w:br/>
              <w:t xml:space="preserve">7. Общий трудовой стаж________________________________________________ </w:t>
            </w:r>
          </w:p>
          <w:p w:rsidR="00621AE5" w:rsidRPr="00FC4857" w:rsidRDefault="00621AE5" w:rsidP="00C367C7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4857">
              <w:rPr>
                <w:sz w:val="28"/>
                <w:szCs w:val="28"/>
              </w:rPr>
              <w:t>8. Стаж работы в отрасли _____________________________________________</w:t>
            </w:r>
            <w:r w:rsidRPr="00FC4857">
              <w:rPr>
                <w:sz w:val="28"/>
                <w:szCs w:val="28"/>
              </w:rPr>
              <w:br/>
              <w:t xml:space="preserve">9. Место </w:t>
            </w:r>
            <w:r>
              <w:rPr>
                <w:sz w:val="28"/>
                <w:szCs w:val="28"/>
              </w:rPr>
              <w:t>жительст</w:t>
            </w:r>
            <w:r w:rsidRPr="00FC4857">
              <w:rPr>
                <w:sz w:val="28"/>
                <w:szCs w:val="28"/>
              </w:rPr>
              <w:t>ва _________________________________________________</w:t>
            </w:r>
            <w:r w:rsidRPr="00FC4857">
              <w:rPr>
                <w:sz w:val="28"/>
                <w:szCs w:val="28"/>
              </w:rPr>
              <w:br/>
              <w:t>10. Трудовая деятельность (включая учебу в высших и средних профессиональных учебных заведениях, военную службу)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139"/>
              <w:gridCol w:w="1580"/>
              <w:gridCol w:w="3622"/>
              <w:gridCol w:w="2459"/>
            </w:tblGrid>
            <w:tr w:rsidR="00621AE5" w:rsidRPr="00D51A06" w:rsidTr="00132C51">
              <w:trPr>
                <w:trHeight w:val="15"/>
                <w:tblCellSpacing w:w="15" w:type="dxa"/>
              </w:trPr>
              <w:tc>
                <w:tcPr>
                  <w:tcW w:w="2402" w:type="dxa"/>
                  <w:vAlign w:val="center"/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8" w:type="dxa"/>
                  <w:vAlign w:val="center"/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4" w:type="dxa"/>
                  <w:vAlign w:val="center"/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  <w:vAlign w:val="center"/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21AE5" w:rsidRPr="00D51A06" w:rsidTr="00132C51">
              <w:trPr>
                <w:tblCellSpacing w:w="15" w:type="dxa"/>
              </w:trPr>
              <w:tc>
                <w:tcPr>
                  <w:tcW w:w="46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FC4857" w:rsidRDefault="00621AE5" w:rsidP="00FC4857">
                  <w:pPr>
                    <w:pStyle w:val="formattext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C4857">
                    <w:rPr>
                      <w:sz w:val="28"/>
                      <w:szCs w:val="28"/>
                    </w:rPr>
                    <w:t xml:space="preserve">Месяц и год </w:t>
                  </w:r>
                </w:p>
              </w:tc>
              <w:tc>
                <w:tcPr>
                  <w:tcW w:w="5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FC4857" w:rsidRDefault="00621AE5" w:rsidP="00FC4857">
                  <w:pPr>
                    <w:pStyle w:val="formattext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C4857">
                    <w:rPr>
                      <w:sz w:val="28"/>
                      <w:szCs w:val="28"/>
                    </w:rPr>
                    <w:t xml:space="preserve">Должность с указанием наименования организации </w:t>
                  </w:r>
                </w:p>
              </w:tc>
              <w:tc>
                <w:tcPr>
                  <w:tcW w:w="3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FC4857" w:rsidRDefault="00621AE5" w:rsidP="00FC4857">
                  <w:pPr>
                    <w:pStyle w:val="formattext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C4857">
                    <w:rPr>
                      <w:sz w:val="28"/>
                      <w:szCs w:val="28"/>
                    </w:rPr>
                    <w:t xml:space="preserve">Место нахождения организации </w:t>
                  </w:r>
                </w:p>
              </w:tc>
            </w:tr>
            <w:tr w:rsidR="00621AE5" w:rsidRPr="00D51A06" w:rsidTr="00132C51">
              <w:trPr>
                <w:tblCellSpacing w:w="15" w:type="dxa"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FC4857" w:rsidRDefault="00621AE5" w:rsidP="00C367C7">
                  <w:pPr>
                    <w:pStyle w:val="formattext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C4857">
                    <w:rPr>
                      <w:sz w:val="28"/>
                      <w:szCs w:val="28"/>
                    </w:rPr>
                    <w:t xml:space="preserve">поступления </w:t>
                  </w:r>
                </w:p>
              </w:tc>
              <w:tc>
                <w:tcPr>
                  <w:tcW w:w="2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FC4857" w:rsidRDefault="00621AE5" w:rsidP="00FC4857">
                  <w:pPr>
                    <w:pStyle w:val="formattext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C4857">
                    <w:rPr>
                      <w:sz w:val="28"/>
                      <w:szCs w:val="28"/>
                    </w:rPr>
                    <w:t xml:space="preserve">ухода </w:t>
                  </w:r>
                </w:p>
              </w:tc>
              <w:tc>
                <w:tcPr>
                  <w:tcW w:w="5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21AE5" w:rsidRPr="00D51A06" w:rsidTr="00132C51">
              <w:trPr>
                <w:tblCellSpacing w:w="15" w:type="dxa"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21AE5" w:rsidRPr="00D51A06" w:rsidTr="00132C51">
              <w:trPr>
                <w:tblCellSpacing w:w="15" w:type="dxa"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21AE5" w:rsidRPr="00D51A06" w:rsidTr="00132C51">
              <w:trPr>
                <w:tblCellSpacing w:w="15" w:type="dxa"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21AE5" w:rsidRPr="00D51A06" w:rsidTr="00132C51">
              <w:trPr>
                <w:tblCellSpacing w:w="15" w:type="dxa"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21AE5" w:rsidRPr="00D51A06" w:rsidTr="00132C51">
              <w:trPr>
                <w:tblCellSpacing w:w="15" w:type="dxa"/>
              </w:trPr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21AE5" w:rsidRDefault="00621AE5" w:rsidP="00841DA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4857">
              <w:rPr>
                <w:sz w:val="28"/>
                <w:szCs w:val="28"/>
              </w:rPr>
              <w:br/>
              <w:t>11. Характеристика с указанием конкретных заслуг представляемого к награждению ________________________________________________________</w:t>
            </w:r>
            <w:r w:rsidRPr="00FC4857">
              <w:rPr>
                <w:sz w:val="28"/>
                <w:szCs w:val="28"/>
              </w:rPr>
              <w:br/>
              <w:t>______________________________________________________________________</w:t>
            </w:r>
            <w:r w:rsidRPr="00FC4857">
              <w:rPr>
                <w:sz w:val="28"/>
                <w:szCs w:val="28"/>
              </w:rPr>
              <w:br/>
              <w:t>12. Согласие на обработку персональных данных _________________________________________________</w:t>
            </w:r>
            <w:r>
              <w:rPr>
                <w:sz w:val="28"/>
                <w:szCs w:val="28"/>
              </w:rPr>
              <w:t>___</w:t>
            </w:r>
            <w:r w:rsidRPr="00FC4857">
              <w:rPr>
                <w:sz w:val="28"/>
                <w:szCs w:val="28"/>
              </w:rPr>
              <w:t>_____ получено</w:t>
            </w:r>
          </w:p>
          <w:p w:rsidR="00621AE5" w:rsidRDefault="00621AE5" w:rsidP="00841DA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4857">
              <w:rPr>
                <w:sz w:val="28"/>
                <w:szCs w:val="28"/>
              </w:rPr>
              <w:t>(Ф.И.О.</w:t>
            </w:r>
            <w:r>
              <w:rPr>
                <w:sz w:val="28"/>
                <w:szCs w:val="28"/>
              </w:rPr>
              <w:t xml:space="preserve"> представляемого к награждению)</w:t>
            </w:r>
          </w:p>
          <w:p w:rsidR="00621AE5" w:rsidRDefault="00621AE5" w:rsidP="00841DA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4857">
              <w:rPr>
                <w:sz w:val="28"/>
                <w:szCs w:val="28"/>
              </w:rPr>
              <w:br/>
              <w:t>Достоверность указанных сведений подтверждаю:</w:t>
            </w:r>
            <w:r w:rsidRPr="00FC4857">
              <w:rPr>
                <w:sz w:val="28"/>
                <w:szCs w:val="28"/>
              </w:rPr>
              <w:br/>
            </w:r>
          </w:p>
          <w:p w:rsidR="00621AE5" w:rsidRDefault="00621AE5" w:rsidP="00841DA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Pr="00FC4857">
              <w:rPr>
                <w:sz w:val="28"/>
                <w:szCs w:val="28"/>
              </w:rPr>
              <w:t>_____________________________________________</w:t>
            </w:r>
            <w:r w:rsidRPr="00FC4857">
              <w:rPr>
                <w:sz w:val="28"/>
                <w:szCs w:val="28"/>
              </w:rPr>
              <w:br/>
              <w:t>(наименование должности (фамилия, инициалы)</w:t>
            </w:r>
            <w:r>
              <w:rPr>
                <w:sz w:val="28"/>
                <w:szCs w:val="28"/>
              </w:rPr>
              <w:t xml:space="preserve"> </w:t>
            </w:r>
            <w:r w:rsidRPr="00FC4857">
              <w:rPr>
                <w:sz w:val="28"/>
                <w:szCs w:val="28"/>
              </w:rPr>
              <w:t xml:space="preserve">руководителя организации </w:t>
            </w:r>
            <w:r w:rsidRPr="00FC4857">
              <w:rPr>
                <w:sz w:val="28"/>
                <w:szCs w:val="28"/>
              </w:rPr>
              <w:br/>
              <w:t>или руководителя кадрового</w:t>
            </w:r>
            <w:r>
              <w:rPr>
                <w:sz w:val="28"/>
                <w:szCs w:val="28"/>
              </w:rPr>
              <w:t xml:space="preserve"> </w:t>
            </w:r>
            <w:r w:rsidRPr="00FC4857">
              <w:rPr>
                <w:sz w:val="28"/>
                <w:szCs w:val="28"/>
              </w:rPr>
              <w:t xml:space="preserve">подразделения организации) </w:t>
            </w:r>
            <w:r w:rsidRPr="00FC4857">
              <w:rPr>
                <w:sz w:val="28"/>
                <w:szCs w:val="28"/>
              </w:rPr>
              <w:br/>
            </w:r>
          </w:p>
          <w:p w:rsidR="00621AE5" w:rsidRDefault="00621AE5" w:rsidP="00841DA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4857">
              <w:rPr>
                <w:sz w:val="28"/>
                <w:szCs w:val="28"/>
              </w:rPr>
              <w:t>М.П.</w:t>
            </w:r>
            <w:r w:rsidRPr="00FC4857">
              <w:rPr>
                <w:sz w:val="28"/>
                <w:szCs w:val="28"/>
              </w:rPr>
              <w:br/>
            </w:r>
          </w:p>
          <w:p w:rsidR="00621AE5" w:rsidRPr="00FC4857" w:rsidRDefault="00621AE5" w:rsidP="00841DA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4857">
              <w:rPr>
                <w:sz w:val="28"/>
                <w:szCs w:val="28"/>
              </w:rPr>
              <w:t>«____» _____________ 20___ г. ____________________________________</w:t>
            </w:r>
            <w:r w:rsidRPr="00FC485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FC4857">
              <w:rPr>
                <w:sz w:val="28"/>
                <w:szCs w:val="28"/>
              </w:rPr>
              <w:t>(подпись)</w:t>
            </w:r>
          </w:p>
          <w:p w:rsidR="00621AE5" w:rsidRPr="00FC4857" w:rsidRDefault="00621AE5" w:rsidP="00FC4857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4857">
              <w:rPr>
                <w:sz w:val="28"/>
                <w:szCs w:val="28"/>
              </w:rPr>
              <w:br/>
            </w:r>
          </w:p>
          <w:p w:rsidR="00621AE5" w:rsidRPr="00FC4857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Pr="00FC4857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Pr="00FC4857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Pr="00FC4857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Pr="00FC4857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Pr="00FC4857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Pr="00FC4857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Pr="00FC4857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Pr="00FC4857" w:rsidRDefault="00621AE5" w:rsidP="00FC4857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621AE5" w:rsidRPr="00D51A06" w:rsidRDefault="00621AE5" w:rsidP="00FC48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21AE5" w:rsidRPr="00D51A06" w:rsidRDefault="00621AE5" w:rsidP="00FC48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1A06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621AE5" w:rsidRPr="00D51A06" w:rsidRDefault="00621AE5" w:rsidP="00FC48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1A06">
              <w:rPr>
                <w:rFonts w:ascii="Times New Roman" w:hAnsi="Times New Roman"/>
                <w:sz w:val="28"/>
                <w:szCs w:val="28"/>
              </w:rPr>
              <w:t>к Положению о звании</w:t>
            </w:r>
            <w:r w:rsidRPr="00D51A06">
              <w:rPr>
                <w:rFonts w:ascii="Times New Roman" w:hAnsi="Times New Roman"/>
                <w:sz w:val="28"/>
                <w:szCs w:val="28"/>
              </w:rPr>
              <w:br/>
              <w:t>«Почетный гражданин Краснозерского района»</w:t>
            </w:r>
            <w:r w:rsidRPr="00D51A0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21AE5" w:rsidRPr="00FC4857" w:rsidRDefault="00621AE5" w:rsidP="00FC4857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</w:p>
    <w:p w:rsidR="00621AE5" w:rsidRPr="00FC4857" w:rsidRDefault="00621AE5" w:rsidP="00FC4857">
      <w:pPr>
        <w:spacing w:after="0" w:line="240" w:lineRule="auto"/>
        <w:ind w:firstLine="601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857">
        <w:rPr>
          <w:rFonts w:ascii="Times New Roman" w:hAnsi="Times New Roman"/>
          <w:b/>
          <w:bCs/>
          <w:sz w:val="28"/>
          <w:szCs w:val="28"/>
        </w:rPr>
        <w:t>ОБРАЗЕЦ</w:t>
      </w:r>
    </w:p>
    <w:p w:rsidR="00621AE5" w:rsidRPr="00FC4857" w:rsidRDefault="00621AE5" w:rsidP="00FC4857">
      <w:pPr>
        <w:spacing w:after="0" w:line="240" w:lineRule="auto"/>
        <w:ind w:firstLine="60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удостоверения о присвоении звания</w:t>
      </w:r>
      <w:r w:rsidRPr="00FC485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1AE5" w:rsidRPr="00FC4857" w:rsidRDefault="00621AE5" w:rsidP="00FC4857">
      <w:pPr>
        <w:spacing w:after="0" w:line="240" w:lineRule="auto"/>
        <w:ind w:firstLine="601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857">
        <w:rPr>
          <w:rFonts w:ascii="Times New Roman" w:hAnsi="Times New Roman"/>
          <w:b/>
          <w:bCs/>
          <w:sz w:val="28"/>
          <w:szCs w:val="28"/>
        </w:rPr>
        <w:t>«Почётный гражданин Краснозерского района»</w:t>
      </w:r>
    </w:p>
    <w:p w:rsidR="00621AE5" w:rsidRPr="00FC4857" w:rsidRDefault="00621AE5" w:rsidP="00FC485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0"/>
        <w:gridCol w:w="9680"/>
      </w:tblGrid>
      <w:tr w:rsidR="00621AE5" w:rsidRPr="00D51A06" w:rsidTr="001F4E6D">
        <w:tc>
          <w:tcPr>
            <w:tcW w:w="20" w:type="dxa"/>
            <w:vMerge w:val="restart"/>
          </w:tcPr>
          <w:p w:rsidR="00621AE5" w:rsidRPr="00D51A06" w:rsidRDefault="00621AE5" w:rsidP="00FC485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</w:tcPr>
          <w:p w:rsidR="00621AE5" w:rsidRPr="00D51A06" w:rsidRDefault="00621AE5" w:rsidP="00FC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0" w:type="dxa"/>
            <w:tcBorders>
              <w:top w:val="nil"/>
            </w:tcBorders>
          </w:tcPr>
          <w:tbl>
            <w:tblPr>
              <w:tblW w:w="958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35"/>
              <w:gridCol w:w="4954"/>
            </w:tblGrid>
            <w:tr w:rsidR="00621AE5" w:rsidRPr="00D51A06" w:rsidTr="001F4E6D">
              <w:trPr>
                <w:trHeight w:val="3388"/>
              </w:trPr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Герб Краснозерского района Новосибирской области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УДОСТОВЕРЕНИЕ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21AE5" w:rsidRPr="00D51A06" w:rsidRDefault="00621AE5" w:rsidP="00FC4857">
            <w:pPr>
              <w:spacing w:after="0" w:line="240" w:lineRule="auto"/>
              <w:ind w:firstLine="6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AE5" w:rsidRPr="00D51A06" w:rsidTr="001F4E6D">
        <w:tc>
          <w:tcPr>
            <w:tcW w:w="20" w:type="dxa"/>
            <w:vMerge/>
            <w:vAlign w:val="center"/>
          </w:tcPr>
          <w:p w:rsidR="00621AE5" w:rsidRPr="00D51A06" w:rsidRDefault="00621AE5" w:rsidP="00FC485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</w:tcPr>
          <w:p w:rsidR="00621AE5" w:rsidRPr="00D51A06" w:rsidRDefault="00621AE5" w:rsidP="00FC485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A0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680" w:type="dxa"/>
          </w:tcPr>
          <w:p w:rsidR="00621AE5" w:rsidRPr="00D51A06" w:rsidRDefault="00621AE5" w:rsidP="00FC485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AE5" w:rsidRPr="00D51A06" w:rsidTr="001F4E6D">
        <w:trPr>
          <w:trHeight w:val="368"/>
        </w:trPr>
        <w:tc>
          <w:tcPr>
            <w:tcW w:w="20" w:type="dxa"/>
            <w:vMerge/>
            <w:vAlign w:val="center"/>
          </w:tcPr>
          <w:p w:rsidR="00621AE5" w:rsidRPr="00D51A06" w:rsidRDefault="00621AE5" w:rsidP="00FC485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</w:tcPr>
          <w:p w:rsidR="00621AE5" w:rsidRPr="00D51A06" w:rsidRDefault="00621AE5" w:rsidP="00FC48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0" w:type="dxa"/>
          </w:tcPr>
          <w:p w:rsidR="00621AE5" w:rsidRPr="00D51A06" w:rsidRDefault="00621AE5" w:rsidP="00FC48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44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35"/>
              <w:gridCol w:w="4813"/>
            </w:tblGrid>
            <w:tr w:rsidR="00621AE5" w:rsidRPr="00D51A06" w:rsidTr="001F4E6D">
              <w:trPr>
                <w:trHeight w:val="1975"/>
              </w:trPr>
              <w:tc>
                <w:tcPr>
                  <w:tcW w:w="4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Герб Краснозерского района Новосибирской области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Фотография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М.П.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Выдано от «___» _______ 20___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УДОСТОВЕРЕНИЕ №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фамилия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имя, отчество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ПОЧЕТНЫЙ ГРАЖДАНИН КРАСНОЗЕРСКОГО РАЙОНА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 xml:space="preserve">Звание присвоено Решением Совета депутатов Краснозерского района Новосибирской области 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от «____» ________ 20___   №____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Глава Краснозерского района Новосибирской области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_____________   ___________________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подпись                  инициалы, фамилия</w:t>
                  </w:r>
                </w:p>
                <w:p w:rsidR="00621AE5" w:rsidRPr="00D51A06" w:rsidRDefault="00621AE5" w:rsidP="00FC48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1A06">
                    <w:rPr>
                      <w:rFonts w:ascii="Times New Roman" w:hAnsi="Times New Roman"/>
                      <w:sz w:val="28"/>
                      <w:szCs w:val="28"/>
                    </w:rPr>
                    <w:t>М.П.</w:t>
                  </w:r>
                </w:p>
              </w:tc>
            </w:tr>
          </w:tbl>
          <w:p w:rsidR="00621AE5" w:rsidRPr="00D51A06" w:rsidRDefault="00621AE5" w:rsidP="00FC48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1AE5" w:rsidRPr="00FC4857" w:rsidRDefault="00621AE5" w:rsidP="00467F31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4857">
        <w:rPr>
          <w:rFonts w:ascii="Times New Roman" w:hAnsi="Times New Roman"/>
          <w:sz w:val="28"/>
          <w:szCs w:val="28"/>
        </w:rPr>
        <w:t>Приложение № 4</w:t>
      </w:r>
    </w:p>
    <w:p w:rsidR="00621AE5" w:rsidRPr="00FC4857" w:rsidRDefault="00621AE5" w:rsidP="00FC4857">
      <w:pPr>
        <w:spacing w:after="0" w:line="240" w:lineRule="auto"/>
        <w:jc w:val="right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4857">
        <w:rPr>
          <w:rFonts w:ascii="Times New Roman" w:hAnsi="Times New Roman"/>
          <w:sz w:val="28"/>
          <w:szCs w:val="28"/>
        </w:rPr>
        <w:t>к Положению о звании</w:t>
      </w:r>
      <w:r w:rsidRPr="00FC4857">
        <w:rPr>
          <w:rFonts w:ascii="Times New Roman" w:hAnsi="Times New Roman"/>
          <w:sz w:val="28"/>
          <w:szCs w:val="28"/>
        </w:rPr>
        <w:br/>
        <w:t>«Почетный гражданин Краснозерского района»</w:t>
      </w:r>
      <w:r w:rsidRPr="00FC4857">
        <w:rPr>
          <w:rFonts w:ascii="Times New Roman" w:hAnsi="Times New Roman"/>
          <w:sz w:val="28"/>
          <w:szCs w:val="28"/>
        </w:rPr>
        <w:br/>
      </w:r>
    </w:p>
    <w:p w:rsidR="00621AE5" w:rsidRPr="00FC4857" w:rsidRDefault="00621AE5" w:rsidP="00FC4857">
      <w:pPr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1AE5" w:rsidRPr="00FC4857" w:rsidRDefault="00621AE5" w:rsidP="00FC485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4857">
        <w:rPr>
          <w:rFonts w:ascii="Times New Roman" w:hAnsi="Times New Roman"/>
          <w:b/>
          <w:bCs/>
          <w:sz w:val="28"/>
          <w:szCs w:val="28"/>
          <w:lang w:eastAsia="ru-RU"/>
        </w:rPr>
        <w:t>ЛЕНТА ПОЧЕТНОГО ГРАЖДАНИНА КРАСНОЗЕРСКОГО РАЙОНА НОВОСИБИРСКОЙ ОБЛАСТИ</w:t>
      </w:r>
    </w:p>
    <w:p w:rsidR="00621AE5" w:rsidRPr="00FC4857" w:rsidRDefault="00621AE5" w:rsidP="00FC4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1AE5" w:rsidRPr="00FC4857" w:rsidRDefault="00621AE5" w:rsidP="00467F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857">
        <w:rPr>
          <w:rFonts w:ascii="Times New Roman" w:hAnsi="Times New Roman"/>
          <w:sz w:val="28"/>
          <w:szCs w:val="28"/>
          <w:lang w:eastAsia="ru-RU"/>
        </w:rPr>
        <w:t>Лента Почетного гражданина Краснозерского района - красная, шелковая,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857">
        <w:rPr>
          <w:rFonts w:ascii="Times New Roman" w:hAnsi="Times New Roman"/>
          <w:sz w:val="28"/>
          <w:szCs w:val="28"/>
          <w:lang w:eastAsia="ru-RU"/>
        </w:rPr>
        <w:t>надписью «Почетный гражданин Краснозерского района».</w:t>
      </w:r>
    </w:p>
    <w:p w:rsidR="00621AE5" w:rsidRPr="00FC4857" w:rsidRDefault="00621AE5" w:rsidP="00FC4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AE5" w:rsidRPr="00FC4857" w:rsidRDefault="00621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621AE5" w:rsidRPr="00FC4857" w:rsidSect="00DA233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721"/>
    <w:multiLevelType w:val="hybridMultilevel"/>
    <w:tmpl w:val="A8A0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87503"/>
    <w:multiLevelType w:val="singleLevel"/>
    <w:tmpl w:val="B93003A2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367A248E"/>
    <w:multiLevelType w:val="hybridMultilevel"/>
    <w:tmpl w:val="3A04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D62"/>
    <w:rsid w:val="0002361C"/>
    <w:rsid w:val="00024661"/>
    <w:rsid w:val="00024BCA"/>
    <w:rsid w:val="00035D62"/>
    <w:rsid w:val="00060129"/>
    <w:rsid w:val="0006266D"/>
    <w:rsid w:val="0006770F"/>
    <w:rsid w:val="000847CC"/>
    <w:rsid w:val="000B7BE3"/>
    <w:rsid w:val="000C3E7A"/>
    <w:rsid w:val="000D7BEC"/>
    <w:rsid w:val="000F52C0"/>
    <w:rsid w:val="0011578D"/>
    <w:rsid w:val="00132C51"/>
    <w:rsid w:val="0019384A"/>
    <w:rsid w:val="001A0983"/>
    <w:rsid w:val="001A22D5"/>
    <w:rsid w:val="001C7F52"/>
    <w:rsid w:val="001D00E4"/>
    <w:rsid w:val="001F4E6D"/>
    <w:rsid w:val="00243E33"/>
    <w:rsid w:val="002521ED"/>
    <w:rsid w:val="00252F96"/>
    <w:rsid w:val="0025511F"/>
    <w:rsid w:val="00256A58"/>
    <w:rsid w:val="00263959"/>
    <w:rsid w:val="0028603F"/>
    <w:rsid w:val="00297734"/>
    <w:rsid w:val="002C1E4B"/>
    <w:rsid w:val="002F0F0A"/>
    <w:rsid w:val="00316068"/>
    <w:rsid w:val="00317B65"/>
    <w:rsid w:val="003233F9"/>
    <w:rsid w:val="003435AE"/>
    <w:rsid w:val="00375216"/>
    <w:rsid w:val="0038685B"/>
    <w:rsid w:val="003957F1"/>
    <w:rsid w:val="003E7259"/>
    <w:rsid w:val="003E7A92"/>
    <w:rsid w:val="00420FF5"/>
    <w:rsid w:val="0043024B"/>
    <w:rsid w:val="0043100A"/>
    <w:rsid w:val="004567DA"/>
    <w:rsid w:val="00464283"/>
    <w:rsid w:val="00467F31"/>
    <w:rsid w:val="00471EAC"/>
    <w:rsid w:val="00481E22"/>
    <w:rsid w:val="004947CE"/>
    <w:rsid w:val="00552DDF"/>
    <w:rsid w:val="005576F1"/>
    <w:rsid w:val="005A1EFA"/>
    <w:rsid w:val="005C6177"/>
    <w:rsid w:val="005F39BD"/>
    <w:rsid w:val="00621AE5"/>
    <w:rsid w:val="00655CF9"/>
    <w:rsid w:val="0068026B"/>
    <w:rsid w:val="00731C8B"/>
    <w:rsid w:val="00761A6D"/>
    <w:rsid w:val="007764FB"/>
    <w:rsid w:val="007775D3"/>
    <w:rsid w:val="0078564F"/>
    <w:rsid w:val="007914B0"/>
    <w:rsid w:val="0079373D"/>
    <w:rsid w:val="00795C66"/>
    <w:rsid w:val="007B394B"/>
    <w:rsid w:val="007C5DAC"/>
    <w:rsid w:val="007D43E6"/>
    <w:rsid w:val="007F1831"/>
    <w:rsid w:val="00811E22"/>
    <w:rsid w:val="00841DA9"/>
    <w:rsid w:val="00883682"/>
    <w:rsid w:val="00903D31"/>
    <w:rsid w:val="009127CD"/>
    <w:rsid w:val="0097651A"/>
    <w:rsid w:val="009775FE"/>
    <w:rsid w:val="00987505"/>
    <w:rsid w:val="009C1E5A"/>
    <w:rsid w:val="009E1A28"/>
    <w:rsid w:val="00A218A6"/>
    <w:rsid w:val="00A44D4C"/>
    <w:rsid w:val="00A77751"/>
    <w:rsid w:val="00AA6A06"/>
    <w:rsid w:val="00AA7035"/>
    <w:rsid w:val="00AD08B9"/>
    <w:rsid w:val="00AF2D88"/>
    <w:rsid w:val="00AF6FC9"/>
    <w:rsid w:val="00B24C6A"/>
    <w:rsid w:val="00B7563E"/>
    <w:rsid w:val="00B94AE3"/>
    <w:rsid w:val="00B95CA6"/>
    <w:rsid w:val="00BA1B69"/>
    <w:rsid w:val="00BE1599"/>
    <w:rsid w:val="00BF08E9"/>
    <w:rsid w:val="00C26AC1"/>
    <w:rsid w:val="00C367C7"/>
    <w:rsid w:val="00C65B61"/>
    <w:rsid w:val="00CA6902"/>
    <w:rsid w:val="00CC13CC"/>
    <w:rsid w:val="00CF247A"/>
    <w:rsid w:val="00D166C2"/>
    <w:rsid w:val="00D20247"/>
    <w:rsid w:val="00D51A06"/>
    <w:rsid w:val="00D52C7B"/>
    <w:rsid w:val="00D56AC7"/>
    <w:rsid w:val="00D7039A"/>
    <w:rsid w:val="00D91B11"/>
    <w:rsid w:val="00D976D0"/>
    <w:rsid w:val="00DA233D"/>
    <w:rsid w:val="00DD4D93"/>
    <w:rsid w:val="00DD519D"/>
    <w:rsid w:val="00DD7A16"/>
    <w:rsid w:val="00E02435"/>
    <w:rsid w:val="00E171E8"/>
    <w:rsid w:val="00E21537"/>
    <w:rsid w:val="00E24F22"/>
    <w:rsid w:val="00E44389"/>
    <w:rsid w:val="00E70AC8"/>
    <w:rsid w:val="00F039FA"/>
    <w:rsid w:val="00F103C1"/>
    <w:rsid w:val="00F156FA"/>
    <w:rsid w:val="00F800E1"/>
    <w:rsid w:val="00F9706B"/>
    <w:rsid w:val="00FA7018"/>
    <w:rsid w:val="00FB7DE5"/>
    <w:rsid w:val="00FC4857"/>
    <w:rsid w:val="00FC7CA9"/>
    <w:rsid w:val="00FF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3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2C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3752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2C5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7521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9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7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97734"/>
    <w:pPr>
      <w:ind w:left="720"/>
      <w:contextualSpacing/>
    </w:pPr>
  </w:style>
  <w:style w:type="table" w:styleId="TableGrid">
    <w:name w:val="Table Grid"/>
    <w:basedOn w:val="TableNormal"/>
    <w:uiPriority w:val="99"/>
    <w:rsid w:val="001938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context">
    <w:name w:val="juscontext"/>
    <w:basedOn w:val="Normal"/>
    <w:uiPriority w:val="99"/>
    <w:rsid w:val="00375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132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32C51"/>
    <w:rPr>
      <w:rFonts w:cs="Times New Roman"/>
      <w:color w:val="0000FF"/>
      <w:u w:val="single"/>
    </w:rPr>
  </w:style>
  <w:style w:type="paragraph" w:customStyle="1" w:styleId="headertext">
    <w:name w:val="headertext"/>
    <w:basedOn w:val="Normal"/>
    <w:uiPriority w:val="99"/>
    <w:rsid w:val="00132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441</TotalTime>
  <Pages>8</Pages>
  <Words>1680</Words>
  <Characters>9582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IT4ALL</dc:creator>
  <cp:keywords/>
  <dc:description/>
  <cp:lastModifiedBy>гЫ</cp:lastModifiedBy>
  <cp:revision>10</cp:revision>
  <cp:lastPrinted>2017-10-06T04:28:00Z</cp:lastPrinted>
  <dcterms:created xsi:type="dcterms:W3CDTF">2017-09-19T10:54:00Z</dcterms:created>
  <dcterms:modified xsi:type="dcterms:W3CDTF">2017-10-30T10:24:00Z</dcterms:modified>
</cp:coreProperties>
</file>