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50A" w:rsidRDefault="008C450A" w:rsidP="0005654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Приложение № 1</w:t>
      </w:r>
    </w:p>
    <w:p w:rsidR="008C450A" w:rsidRDefault="008C450A" w:rsidP="00056547">
      <w:pPr>
        <w:jc w:val="center"/>
        <w:rPr>
          <w:b/>
          <w:sz w:val="28"/>
          <w:szCs w:val="28"/>
        </w:rPr>
      </w:pPr>
    </w:p>
    <w:p w:rsidR="008C450A" w:rsidRPr="00BE46E4" w:rsidRDefault="008C450A" w:rsidP="00056547">
      <w:pPr>
        <w:jc w:val="center"/>
        <w:rPr>
          <w:b/>
          <w:bCs/>
          <w:sz w:val="28"/>
          <w:szCs w:val="28"/>
        </w:rPr>
      </w:pPr>
      <w:r w:rsidRPr="00BE46E4">
        <w:rPr>
          <w:b/>
          <w:sz w:val="28"/>
          <w:szCs w:val="28"/>
        </w:rPr>
        <w:t>Отчет по результатам   контрольного мероприятия  администрации Майского сельсовета Краснозерского района Новосибирской области, законности использования средств на доплаты к пенсиям лицам, замещавшим муниципальные должности и должности муниципальной службы.</w:t>
      </w:r>
    </w:p>
    <w:p w:rsidR="008C450A" w:rsidRPr="00BE46E4" w:rsidRDefault="008C450A" w:rsidP="00056547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BE46E4" w:rsidRDefault="008C450A" w:rsidP="00056547">
      <w:pPr>
        <w:ind w:right="1770"/>
        <w:jc w:val="center"/>
        <w:rPr>
          <w:sz w:val="28"/>
          <w:szCs w:val="28"/>
        </w:rPr>
      </w:pPr>
    </w:p>
    <w:p w:rsidR="008C450A" w:rsidRPr="00BE46E4" w:rsidRDefault="008C450A" w:rsidP="00056547">
      <w:pPr>
        <w:jc w:val="both"/>
        <w:rPr>
          <w:bCs/>
          <w:sz w:val="28"/>
          <w:szCs w:val="28"/>
        </w:rPr>
      </w:pPr>
      <w:r w:rsidRPr="00BE46E4">
        <w:rPr>
          <w:sz w:val="28"/>
          <w:szCs w:val="28"/>
        </w:rPr>
        <w:t xml:space="preserve">    1 февраля 2018 года  подписан отчет по результатам </w:t>
      </w:r>
      <w:r w:rsidRPr="00BE46E4">
        <w:rPr>
          <w:bCs/>
          <w:sz w:val="28"/>
          <w:szCs w:val="28"/>
        </w:rPr>
        <w:t>п</w:t>
      </w:r>
      <w:r w:rsidRPr="00BE46E4">
        <w:rPr>
          <w:rStyle w:val="Strong"/>
          <w:b w:val="0"/>
          <w:sz w:val="28"/>
          <w:szCs w:val="28"/>
        </w:rPr>
        <w:t xml:space="preserve">роверки </w:t>
      </w:r>
      <w:r w:rsidRPr="00BE46E4">
        <w:rPr>
          <w:sz w:val="28"/>
          <w:szCs w:val="28"/>
        </w:rPr>
        <w:t>администрации Майского сельсовета Краснозерского района Новосибирской области</w:t>
      </w:r>
      <w:r>
        <w:rPr>
          <w:sz w:val="28"/>
          <w:szCs w:val="28"/>
        </w:rPr>
        <w:t>,</w:t>
      </w:r>
      <w:r w:rsidRPr="00BE46E4">
        <w:rPr>
          <w:sz w:val="28"/>
          <w:szCs w:val="28"/>
        </w:rPr>
        <w:t xml:space="preserve"> по использованию средств на доплаты к пенсиям лицам, замещавшим муниципальные должности и должности муниципальной службы, за 2016 и 2017 гг.</w:t>
      </w:r>
    </w:p>
    <w:p w:rsidR="008C450A" w:rsidRDefault="008C450A" w:rsidP="00056547">
      <w:pPr>
        <w:widowControl/>
        <w:suppressAutoHyphens w:val="0"/>
        <w:jc w:val="both"/>
        <w:rPr>
          <w:b/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Контрольное мероприятие было проведено на основании плана работы ревизионной комиссии Краснозерского района  Новосибирской области на 2018 год. </w:t>
      </w:r>
    </w:p>
    <w:p w:rsidR="008C450A" w:rsidRDefault="008C450A" w:rsidP="0005654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ревизионной комиссией Краснозерского района Новосибирской области был направлен отчет Главе </w:t>
      </w:r>
      <w:r w:rsidRPr="00BE46E4">
        <w:rPr>
          <w:sz w:val="28"/>
          <w:szCs w:val="28"/>
        </w:rPr>
        <w:t>Майского</w:t>
      </w:r>
      <w:r>
        <w:rPr>
          <w:sz w:val="28"/>
          <w:szCs w:val="28"/>
        </w:rPr>
        <w:t xml:space="preserve"> сельсовета Краснозерского района Новосибирской области Марченко Н.А.  для устранения выявленных нарушений и недостатков. Также отчет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Default="008C450A" w:rsidP="00056547">
      <w:pPr>
        <w:ind w:left="-180"/>
        <w:jc w:val="both"/>
        <w:rPr>
          <w:sz w:val="28"/>
          <w:szCs w:val="28"/>
        </w:rPr>
      </w:pPr>
    </w:p>
    <w:p w:rsidR="008C450A" w:rsidRPr="00BE46E4" w:rsidRDefault="008C450A" w:rsidP="00B67477">
      <w:pPr>
        <w:jc w:val="center"/>
        <w:rPr>
          <w:b/>
          <w:bCs/>
          <w:sz w:val="28"/>
          <w:szCs w:val="28"/>
        </w:rPr>
      </w:pPr>
      <w:r w:rsidRPr="00BE46E4">
        <w:rPr>
          <w:b/>
          <w:sz w:val="28"/>
          <w:szCs w:val="28"/>
        </w:rPr>
        <w:t xml:space="preserve">Отчет по результатам   контрольного мероприятия  администрации </w:t>
      </w:r>
      <w:r>
        <w:rPr>
          <w:b/>
          <w:sz w:val="28"/>
          <w:szCs w:val="28"/>
        </w:rPr>
        <w:t>Лобинского</w:t>
      </w:r>
      <w:r w:rsidRPr="00BE46E4">
        <w:rPr>
          <w:b/>
          <w:sz w:val="28"/>
          <w:szCs w:val="28"/>
        </w:rPr>
        <w:t xml:space="preserve"> сельсовета Краснозерского района Новосибирской области, законности использования средств на доплаты к пенсиям лицам, замещавшим муниципальные должности и должности муниципальной службы.</w:t>
      </w:r>
    </w:p>
    <w:p w:rsidR="008C450A" w:rsidRPr="00BE46E4" w:rsidRDefault="008C450A" w:rsidP="00B67477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BE46E4" w:rsidRDefault="008C450A" w:rsidP="00B67477">
      <w:pPr>
        <w:ind w:right="1770"/>
        <w:jc w:val="center"/>
        <w:rPr>
          <w:sz w:val="28"/>
          <w:szCs w:val="28"/>
        </w:rPr>
      </w:pPr>
    </w:p>
    <w:p w:rsidR="008C450A" w:rsidRPr="00BE46E4" w:rsidRDefault="008C450A" w:rsidP="00B67477">
      <w:pPr>
        <w:jc w:val="both"/>
        <w:rPr>
          <w:bCs/>
          <w:sz w:val="28"/>
          <w:szCs w:val="28"/>
        </w:rPr>
      </w:pPr>
      <w:r w:rsidRPr="00BE46E4">
        <w:rPr>
          <w:sz w:val="28"/>
          <w:szCs w:val="28"/>
        </w:rPr>
        <w:t xml:space="preserve">    1 февраля 2018 года  подписан отчет по результатам </w:t>
      </w:r>
      <w:r w:rsidRPr="00BE46E4">
        <w:rPr>
          <w:bCs/>
          <w:sz w:val="28"/>
          <w:szCs w:val="28"/>
        </w:rPr>
        <w:t>п</w:t>
      </w:r>
      <w:r w:rsidRPr="00BE46E4">
        <w:rPr>
          <w:rStyle w:val="Strong"/>
          <w:b w:val="0"/>
          <w:sz w:val="28"/>
          <w:szCs w:val="28"/>
        </w:rPr>
        <w:t xml:space="preserve">роверки </w:t>
      </w:r>
      <w:r w:rsidRPr="00BE46E4">
        <w:rPr>
          <w:sz w:val="28"/>
          <w:szCs w:val="28"/>
        </w:rPr>
        <w:t xml:space="preserve">администрации </w:t>
      </w:r>
      <w:r w:rsidRPr="00880A72">
        <w:rPr>
          <w:sz w:val="28"/>
          <w:szCs w:val="28"/>
        </w:rPr>
        <w:t>Лобинского сельсовета Краснозерского района Новосибирской области, по</w:t>
      </w:r>
      <w:r w:rsidRPr="00BE46E4">
        <w:rPr>
          <w:sz w:val="28"/>
          <w:szCs w:val="28"/>
        </w:rPr>
        <w:t xml:space="preserve"> использованию средств на доплаты к пенсиям лицам, замещавшим муниципальные должности и должности муниципальной службы, за 2016 и 2017 гг.</w:t>
      </w:r>
    </w:p>
    <w:p w:rsidR="008C450A" w:rsidRDefault="008C450A" w:rsidP="00B67477">
      <w:pPr>
        <w:widowControl/>
        <w:suppressAutoHyphens w:val="0"/>
        <w:jc w:val="both"/>
        <w:rPr>
          <w:b/>
          <w:sz w:val="28"/>
          <w:szCs w:val="28"/>
        </w:rPr>
      </w:pPr>
    </w:p>
    <w:p w:rsidR="008C450A" w:rsidRDefault="008C450A" w:rsidP="00B6747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Контрольное мероприятие было проведено на основании плана работы ревизионной комиссии Краснозерского района Новосибирской области на 2018 год. </w:t>
      </w:r>
    </w:p>
    <w:p w:rsidR="008C450A" w:rsidRDefault="008C450A" w:rsidP="00B6747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ревизионной комиссией Краснозерского района Новосибирской области был направлен отчет </w:t>
      </w:r>
      <w:r w:rsidRPr="00880A72">
        <w:rPr>
          <w:sz w:val="28"/>
          <w:szCs w:val="28"/>
        </w:rPr>
        <w:t>Главе Лобинского сельсовета</w:t>
      </w:r>
      <w:r>
        <w:rPr>
          <w:sz w:val="28"/>
          <w:szCs w:val="28"/>
        </w:rPr>
        <w:t xml:space="preserve"> Краснозерского района Новосибирской области Довгаль Ю.А.  для устранения выявленных недостатков. </w:t>
      </w:r>
    </w:p>
    <w:p w:rsidR="008C450A" w:rsidRDefault="008C450A" w:rsidP="00B6747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Также отчет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 w:rsidP="00B67477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BE46E4" w:rsidRDefault="008C450A" w:rsidP="00DF198D">
      <w:pPr>
        <w:jc w:val="center"/>
        <w:rPr>
          <w:b/>
          <w:bCs/>
          <w:sz w:val="28"/>
          <w:szCs w:val="28"/>
        </w:rPr>
      </w:pPr>
      <w:r w:rsidRPr="00BE46E4">
        <w:rPr>
          <w:b/>
          <w:sz w:val="28"/>
          <w:szCs w:val="28"/>
        </w:rPr>
        <w:t xml:space="preserve">Отчет по результатам   контрольного мероприятия  администрации </w:t>
      </w:r>
      <w:r>
        <w:rPr>
          <w:b/>
          <w:sz w:val="28"/>
          <w:szCs w:val="28"/>
        </w:rPr>
        <w:t>Садовского</w:t>
      </w:r>
      <w:r w:rsidRPr="00BE46E4">
        <w:rPr>
          <w:b/>
          <w:sz w:val="28"/>
          <w:szCs w:val="28"/>
        </w:rPr>
        <w:t xml:space="preserve"> сельсовета Краснозерского района Новосибирской области, законности использования средств на доплаты к пенсиям лицам, замещавшим муниципальные должности и должности муниципальной службы.</w:t>
      </w:r>
    </w:p>
    <w:p w:rsidR="008C450A" w:rsidRPr="00BE46E4" w:rsidRDefault="008C450A" w:rsidP="00DF198D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Default="008C450A" w:rsidP="00DF198D">
      <w:pPr>
        <w:jc w:val="both"/>
        <w:rPr>
          <w:sz w:val="28"/>
          <w:szCs w:val="28"/>
        </w:rPr>
      </w:pPr>
    </w:p>
    <w:p w:rsidR="008C450A" w:rsidRPr="00BE46E4" w:rsidRDefault="008C450A" w:rsidP="00DF198D">
      <w:pPr>
        <w:jc w:val="both"/>
        <w:rPr>
          <w:bCs/>
          <w:sz w:val="28"/>
          <w:szCs w:val="28"/>
        </w:rPr>
      </w:pPr>
      <w:r w:rsidRPr="00DE2F46">
        <w:rPr>
          <w:sz w:val="28"/>
          <w:szCs w:val="28"/>
        </w:rPr>
        <w:t xml:space="preserve">1 февраля 2018 года  подписан отчет по результатам </w:t>
      </w:r>
      <w:r w:rsidRPr="00DE2F46">
        <w:rPr>
          <w:bCs/>
          <w:sz w:val="28"/>
          <w:szCs w:val="28"/>
        </w:rPr>
        <w:t>п</w:t>
      </w:r>
      <w:r w:rsidRPr="00DE2F46">
        <w:rPr>
          <w:rStyle w:val="Strong"/>
          <w:b w:val="0"/>
          <w:sz w:val="28"/>
          <w:szCs w:val="28"/>
        </w:rPr>
        <w:t xml:space="preserve">роверки </w:t>
      </w:r>
      <w:r w:rsidRPr="00DE2F46">
        <w:rPr>
          <w:sz w:val="28"/>
          <w:szCs w:val="28"/>
        </w:rPr>
        <w:t>администрации Садовского сельсовета Краснозерского района Новосибирской области,</w:t>
      </w:r>
      <w:r w:rsidRPr="00880A72">
        <w:rPr>
          <w:sz w:val="28"/>
          <w:szCs w:val="28"/>
        </w:rPr>
        <w:t xml:space="preserve"> по</w:t>
      </w:r>
      <w:r w:rsidRPr="00BE46E4">
        <w:rPr>
          <w:sz w:val="28"/>
          <w:szCs w:val="28"/>
        </w:rPr>
        <w:t xml:space="preserve"> использованию средств на доплаты к пенсиям лицам, замещавшим муниципальные должности и должности муниципальной службы, за 2016 и 2017 гг.</w:t>
      </w:r>
    </w:p>
    <w:p w:rsidR="008C450A" w:rsidRDefault="008C450A" w:rsidP="00DF198D">
      <w:pPr>
        <w:widowControl/>
        <w:suppressAutoHyphens w:val="0"/>
        <w:jc w:val="both"/>
        <w:rPr>
          <w:b/>
          <w:sz w:val="28"/>
          <w:szCs w:val="28"/>
        </w:rPr>
      </w:pPr>
    </w:p>
    <w:p w:rsidR="008C450A" w:rsidRDefault="008C450A" w:rsidP="00DF198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Контрольное мероприятие было проведено на основании плана работы ревизионной комиссии Краснозерского района Новосибирской области на 2018 год. </w:t>
      </w:r>
    </w:p>
    <w:p w:rsidR="008C450A" w:rsidRDefault="008C450A" w:rsidP="00DF198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ревизионной комиссией Краснозерского района  Новосибирской области был направлен отчет </w:t>
      </w:r>
      <w:r w:rsidRPr="00DE2F46">
        <w:rPr>
          <w:sz w:val="28"/>
          <w:szCs w:val="28"/>
        </w:rPr>
        <w:t>Главе Садовского сельсовета</w:t>
      </w:r>
      <w:r>
        <w:rPr>
          <w:sz w:val="28"/>
          <w:szCs w:val="28"/>
        </w:rPr>
        <w:t xml:space="preserve"> Краснозерского района Новосибирской области Пуртову Н.Н. </w:t>
      </w:r>
    </w:p>
    <w:p w:rsidR="008C450A" w:rsidRDefault="008C450A" w:rsidP="00DF198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нарушений не выявлено. </w:t>
      </w:r>
    </w:p>
    <w:p w:rsidR="008C450A" w:rsidRDefault="008C450A" w:rsidP="00DF198D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Также отчет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BE46E4" w:rsidRDefault="008C450A" w:rsidP="002A7939">
      <w:pPr>
        <w:jc w:val="center"/>
        <w:rPr>
          <w:b/>
          <w:bCs/>
          <w:sz w:val="28"/>
          <w:szCs w:val="28"/>
        </w:rPr>
      </w:pPr>
      <w:r w:rsidRPr="00BE46E4">
        <w:rPr>
          <w:b/>
          <w:sz w:val="28"/>
          <w:szCs w:val="28"/>
        </w:rPr>
        <w:t xml:space="preserve">Отчет по результатам   контрольного мероприятия  администрации </w:t>
      </w:r>
      <w:r>
        <w:rPr>
          <w:b/>
          <w:sz w:val="28"/>
          <w:szCs w:val="28"/>
        </w:rPr>
        <w:t>Полойского</w:t>
      </w:r>
      <w:r w:rsidRPr="00BE46E4">
        <w:rPr>
          <w:b/>
          <w:sz w:val="28"/>
          <w:szCs w:val="28"/>
        </w:rPr>
        <w:t xml:space="preserve"> сельсовета Краснозерского района Новосибирской области, законности использования средств на доплаты к пенсиям лицам, замещавшим муниципальные должности и должности муниципальной службы.</w:t>
      </w:r>
    </w:p>
    <w:p w:rsidR="008C450A" w:rsidRPr="00BE46E4" w:rsidRDefault="008C450A" w:rsidP="002A7939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2A7939">
      <w:pPr>
        <w:ind w:right="1770"/>
        <w:jc w:val="center"/>
        <w:rPr>
          <w:sz w:val="28"/>
          <w:szCs w:val="28"/>
        </w:rPr>
      </w:pPr>
    </w:p>
    <w:p w:rsidR="008C450A" w:rsidRPr="00BE46E4" w:rsidRDefault="008C450A" w:rsidP="002A7939">
      <w:pPr>
        <w:jc w:val="both"/>
        <w:rPr>
          <w:bCs/>
          <w:sz w:val="28"/>
          <w:szCs w:val="28"/>
        </w:rPr>
      </w:pPr>
      <w:r w:rsidRPr="00DE2F46">
        <w:rPr>
          <w:sz w:val="28"/>
          <w:szCs w:val="28"/>
        </w:rPr>
        <w:t xml:space="preserve">    1 февраля 2018 года  подписан отчет по результатам </w:t>
      </w:r>
      <w:r w:rsidRPr="00DE2F46">
        <w:rPr>
          <w:bCs/>
          <w:sz w:val="28"/>
          <w:szCs w:val="28"/>
        </w:rPr>
        <w:t>п</w:t>
      </w:r>
      <w:r w:rsidRPr="00DE2F46">
        <w:rPr>
          <w:rStyle w:val="Strong"/>
          <w:b w:val="0"/>
          <w:sz w:val="28"/>
          <w:szCs w:val="28"/>
        </w:rPr>
        <w:t xml:space="preserve">роверки </w:t>
      </w:r>
      <w:r w:rsidRPr="00DE2F4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Полойского </w:t>
      </w:r>
      <w:r w:rsidRPr="00DE2F46">
        <w:rPr>
          <w:sz w:val="28"/>
          <w:szCs w:val="28"/>
        </w:rPr>
        <w:t>сельсовета Краснозерского района Новосибирской области,</w:t>
      </w:r>
      <w:r w:rsidRPr="00880A72">
        <w:rPr>
          <w:sz w:val="28"/>
          <w:szCs w:val="28"/>
        </w:rPr>
        <w:t xml:space="preserve"> по</w:t>
      </w:r>
      <w:r w:rsidRPr="00BE46E4">
        <w:rPr>
          <w:sz w:val="28"/>
          <w:szCs w:val="28"/>
        </w:rPr>
        <w:t xml:space="preserve"> использованию средств на доплаты к пенсиям лицам, замещавшим муниципальные должности и должности муниципальной службы, за 2016 и 2017 гг.</w:t>
      </w:r>
    </w:p>
    <w:p w:rsidR="008C450A" w:rsidRDefault="008C450A" w:rsidP="002A7939">
      <w:pPr>
        <w:widowControl/>
        <w:suppressAutoHyphens w:val="0"/>
        <w:jc w:val="both"/>
        <w:rPr>
          <w:b/>
          <w:sz w:val="28"/>
          <w:szCs w:val="28"/>
        </w:rPr>
      </w:pPr>
    </w:p>
    <w:p w:rsidR="008C450A" w:rsidRDefault="008C450A" w:rsidP="002A793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Контрольное мероприятие было проведено на основании плана работы ревизионной комиссии Краснозерского района Новосибирской области на 2018 год. </w:t>
      </w:r>
    </w:p>
    <w:p w:rsidR="008C450A" w:rsidRDefault="008C450A" w:rsidP="002A793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ревизионной комиссией Краснозерского района  Новосибирской области был направлен отчет </w:t>
      </w:r>
      <w:r w:rsidRPr="00DE2F46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Полойского</w:t>
      </w:r>
      <w:r w:rsidRPr="00DE2F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 Шишкину Д.А. для устранения выявленных нарушений и недостатков.</w:t>
      </w:r>
    </w:p>
    <w:p w:rsidR="008C450A" w:rsidRDefault="008C450A" w:rsidP="002A7939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Также отчет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BE46E4" w:rsidRDefault="008C450A" w:rsidP="00797CEA">
      <w:pPr>
        <w:jc w:val="center"/>
        <w:rPr>
          <w:b/>
          <w:bCs/>
          <w:sz w:val="28"/>
          <w:szCs w:val="28"/>
        </w:rPr>
      </w:pPr>
      <w:r w:rsidRPr="00BE46E4">
        <w:rPr>
          <w:b/>
          <w:sz w:val="28"/>
          <w:szCs w:val="28"/>
        </w:rPr>
        <w:t xml:space="preserve">Отчет по результатам   контрольного мероприятия  администрации </w:t>
      </w:r>
      <w:r>
        <w:rPr>
          <w:b/>
          <w:sz w:val="28"/>
          <w:szCs w:val="28"/>
        </w:rPr>
        <w:t>Орехово-Логовского</w:t>
      </w:r>
      <w:r w:rsidRPr="00BE46E4">
        <w:rPr>
          <w:b/>
          <w:sz w:val="28"/>
          <w:szCs w:val="28"/>
        </w:rPr>
        <w:t xml:space="preserve"> сельсовета Краснозерского района Новосибирской области, законности использования средств на доплаты к пенсиям лицам, замещавшим муниципальные должности и должности муниципальной службы.</w:t>
      </w:r>
    </w:p>
    <w:p w:rsidR="008C450A" w:rsidRPr="00BE46E4" w:rsidRDefault="008C450A" w:rsidP="00797CEA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797CEA">
      <w:pPr>
        <w:ind w:right="1770"/>
        <w:jc w:val="center"/>
        <w:rPr>
          <w:sz w:val="28"/>
          <w:szCs w:val="28"/>
        </w:rPr>
      </w:pPr>
    </w:p>
    <w:p w:rsidR="008C450A" w:rsidRPr="00BE46E4" w:rsidRDefault="008C450A" w:rsidP="00797CEA">
      <w:pPr>
        <w:jc w:val="both"/>
        <w:rPr>
          <w:bCs/>
          <w:sz w:val="28"/>
          <w:szCs w:val="28"/>
        </w:rPr>
      </w:pPr>
      <w:r w:rsidRPr="00DE2F46">
        <w:rPr>
          <w:sz w:val="28"/>
          <w:szCs w:val="28"/>
        </w:rPr>
        <w:t xml:space="preserve">    1 февраля 2018 года  подписан отчет по результатам </w:t>
      </w:r>
      <w:r w:rsidRPr="00DE2F46">
        <w:rPr>
          <w:bCs/>
          <w:sz w:val="28"/>
          <w:szCs w:val="28"/>
        </w:rPr>
        <w:t>п</w:t>
      </w:r>
      <w:r w:rsidRPr="00DE2F46">
        <w:rPr>
          <w:rStyle w:val="Strong"/>
          <w:b w:val="0"/>
          <w:sz w:val="28"/>
          <w:szCs w:val="28"/>
        </w:rPr>
        <w:t xml:space="preserve">роверки </w:t>
      </w:r>
      <w:r w:rsidRPr="00DE2F4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Орехово-Логовского </w:t>
      </w:r>
      <w:r w:rsidRPr="00DE2F46">
        <w:rPr>
          <w:sz w:val="28"/>
          <w:szCs w:val="28"/>
        </w:rPr>
        <w:t>сельсовета Краснозерского района Новосибирской области,</w:t>
      </w:r>
      <w:r w:rsidRPr="00880A72">
        <w:rPr>
          <w:sz w:val="28"/>
          <w:szCs w:val="28"/>
        </w:rPr>
        <w:t xml:space="preserve"> по</w:t>
      </w:r>
      <w:r w:rsidRPr="00BE46E4">
        <w:rPr>
          <w:sz w:val="28"/>
          <w:szCs w:val="28"/>
        </w:rPr>
        <w:t xml:space="preserve"> использованию средств на доплаты к пенсиям лицам, замещавшим муниципальные должности и должности муниципальной службы, за 2016 и 2017 гг.</w:t>
      </w:r>
    </w:p>
    <w:p w:rsidR="008C450A" w:rsidRDefault="008C450A" w:rsidP="00797CEA">
      <w:pPr>
        <w:widowControl/>
        <w:suppressAutoHyphens w:val="0"/>
        <w:jc w:val="both"/>
        <w:rPr>
          <w:b/>
          <w:sz w:val="28"/>
          <w:szCs w:val="28"/>
        </w:rPr>
      </w:pPr>
    </w:p>
    <w:p w:rsidR="008C450A" w:rsidRDefault="008C450A" w:rsidP="00797CEA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Контрольное мероприятие было проведено на основании плана работы ревизионной комиссии Краснозерского района Новосибирской области на 2018 год. </w:t>
      </w:r>
    </w:p>
    <w:p w:rsidR="008C450A" w:rsidRDefault="008C450A" w:rsidP="00797CEA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ревизионной комиссией Краснозерского района  Новосибирской области был направлен отчет </w:t>
      </w:r>
      <w:r w:rsidRPr="00DE2F46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Орехово-Логовского</w:t>
      </w:r>
      <w:r w:rsidRPr="00DE2F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 Репало А.Ф. для устранения выявленных нарушений и недостатков.</w:t>
      </w:r>
    </w:p>
    <w:p w:rsidR="008C450A" w:rsidRDefault="008C450A" w:rsidP="00797CEA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Также отчет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BE46E4" w:rsidRDefault="008C450A" w:rsidP="00626AC7">
      <w:pPr>
        <w:jc w:val="center"/>
        <w:rPr>
          <w:b/>
          <w:bCs/>
          <w:sz w:val="28"/>
          <w:szCs w:val="28"/>
        </w:rPr>
      </w:pPr>
      <w:r w:rsidRPr="00BE46E4">
        <w:rPr>
          <w:b/>
          <w:sz w:val="28"/>
          <w:szCs w:val="28"/>
        </w:rPr>
        <w:t xml:space="preserve">Отчет по результатам   контрольного мероприятия  администрации </w:t>
      </w:r>
      <w:r>
        <w:rPr>
          <w:b/>
          <w:sz w:val="28"/>
          <w:szCs w:val="28"/>
        </w:rPr>
        <w:t>Зубковского</w:t>
      </w:r>
      <w:r w:rsidRPr="00BE46E4">
        <w:rPr>
          <w:b/>
          <w:sz w:val="28"/>
          <w:szCs w:val="28"/>
        </w:rPr>
        <w:t xml:space="preserve"> сельсовета Краснозерского района Новосибирской области, законности использования средств на доплаты к пенсиям лицам, замещавшим муниципальные должности и должности муниципальной службы.</w:t>
      </w:r>
    </w:p>
    <w:p w:rsidR="008C450A" w:rsidRPr="00BE46E4" w:rsidRDefault="008C450A" w:rsidP="00626AC7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626AC7">
      <w:pPr>
        <w:ind w:right="1770"/>
        <w:jc w:val="center"/>
        <w:rPr>
          <w:sz w:val="28"/>
          <w:szCs w:val="28"/>
        </w:rPr>
      </w:pPr>
    </w:p>
    <w:p w:rsidR="008C450A" w:rsidRPr="00BE46E4" w:rsidRDefault="008C450A" w:rsidP="00626AC7">
      <w:pPr>
        <w:jc w:val="both"/>
        <w:rPr>
          <w:bCs/>
          <w:sz w:val="28"/>
          <w:szCs w:val="28"/>
        </w:rPr>
      </w:pPr>
      <w:r w:rsidRPr="00DE2F46">
        <w:rPr>
          <w:sz w:val="28"/>
          <w:szCs w:val="28"/>
        </w:rPr>
        <w:t xml:space="preserve">    1 февраля 2018 года  подписан отчет по результатам </w:t>
      </w:r>
      <w:r w:rsidRPr="00DE2F46">
        <w:rPr>
          <w:bCs/>
          <w:sz w:val="28"/>
          <w:szCs w:val="28"/>
        </w:rPr>
        <w:t>п</w:t>
      </w:r>
      <w:r w:rsidRPr="00DE2F46">
        <w:rPr>
          <w:rStyle w:val="Strong"/>
          <w:b w:val="0"/>
          <w:sz w:val="28"/>
          <w:szCs w:val="28"/>
        </w:rPr>
        <w:t xml:space="preserve">роверки </w:t>
      </w:r>
      <w:r w:rsidRPr="00DE2F46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Зубковского </w:t>
      </w:r>
      <w:r w:rsidRPr="00DE2F46">
        <w:rPr>
          <w:sz w:val="28"/>
          <w:szCs w:val="28"/>
        </w:rPr>
        <w:t>сельсовета Краснозерского района Новосибирской области,</w:t>
      </w:r>
      <w:r w:rsidRPr="00880A72">
        <w:rPr>
          <w:sz w:val="28"/>
          <w:szCs w:val="28"/>
        </w:rPr>
        <w:t xml:space="preserve"> по</w:t>
      </w:r>
      <w:r w:rsidRPr="00BE46E4">
        <w:rPr>
          <w:sz w:val="28"/>
          <w:szCs w:val="28"/>
        </w:rPr>
        <w:t xml:space="preserve"> использованию средств на доплаты к пенсиям лицам, замещавшим муниципальные должности и должности муниципальной службы, за 2016 и 2017 гг.</w:t>
      </w:r>
    </w:p>
    <w:p w:rsidR="008C450A" w:rsidRDefault="008C450A" w:rsidP="00626AC7">
      <w:pPr>
        <w:widowControl/>
        <w:suppressAutoHyphens w:val="0"/>
        <w:jc w:val="both"/>
        <w:rPr>
          <w:b/>
          <w:sz w:val="28"/>
          <w:szCs w:val="28"/>
        </w:rPr>
      </w:pPr>
    </w:p>
    <w:p w:rsidR="008C450A" w:rsidRDefault="008C450A" w:rsidP="00626AC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Контрольное мероприятие было проведено на основании плана работы ревизионной комиссии Краснозерского района Новосибирской области на 2018 год. </w:t>
      </w:r>
    </w:p>
    <w:p w:rsidR="008C450A" w:rsidRDefault="008C450A" w:rsidP="00626AC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ревизионной комиссией Краснозерского района  Новосибирской области был направлен отчет </w:t>
      </w:r>
      <w:r w:rsidRPr="00DE2F46">
        <w:rPr>
          <w:sz w:val="28"/>
          <w:szCs w:val="28"/>
        </w:rPr>
        <w:t xml:space="preserve">Главе </w:t>
      </w:r>
      <w:r>
        <w:rPr>
          <w:sz w:val="28"/>
          <w:szCs w:val="28"/>
        </w:rPr>
        <w:t>Зубковского</w:t>
      </w:r>
      <w:r w:rsidRPr="00DE2F4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Краснозерского района Новосибирской области Синегубовой Т.Ю.</w:t>
      </w:r>
    </w:p>
    <w:p w:rsidR="008C450A" w:rsidRDefault="008C450A" w:rsidP="00626AC7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нарушений не выявлено. Также отчет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1B37CA">
      <w:pPr>
        <w:ind w:right="1770"/>
        <w:jc w:val="center"/>
        <w:rPr>
          <w:szCs w:val="24"/>
        </w:rPr>
      </w:pPr>
    </w:p>
    <w:p w:rsidR="008C450A" w:rsidRPr="009A3986" w:rsidRDefault="008C450A" w:rsidP="001B37CA">
      <w:pPr>
        <w:jc w:val="center"/>
        <w:rPr>
          <w:b/>
          <w:bCs/>
          <w:sz w:val="28"/>
          <w:szCs w:val="28"/>
        </w:rPr>
      </w:pPr>
      <w:r w:rsidRPr="009A3986">
        <w:rPr>
          <w:b/>
          <w:sz w:val="28"/>
          <w:szCs w:val="28"/>
        </w:rPr>
        <w:t>Отчет по результатам   плановой проверки  Муниципального казенного учреждения культуры Краснозерского района Новосибирской области  «Коневский культурно-досуговый центр</w:t>
      </w:r>
      <w:r>
        <w:rPr>
          <w:b/>
          <w:sz w:val="28"/>
          <w:szCs w:val="28"/>
        </w:rPr>
        <w:t>»</w:t>
      </w:r>
      <w:r w:rsidRPr="009A3986">
        <w:rPr>
          <w:b/>
          <w:sz w:val="28"/>
          <w:szCs w:val="28"/>
        </w:rPr>
        <w:t xml:space="preserve"> по целевому и эффективному расходованию бюджетных средств.</w:t>
      </w:r>
    </w:p>
    <w:p w:rsidR="008C450A" w:rsidRPr="009A3986" w:rsidRDefault="008C450A" w:rsidP="001B37CA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9A3986" w:rsidRDefault="008C450A" w:rsidP="001B37CA">
      <w:pPr>
        <w:ind w:right="1770"/>
        <w:jc w:val="center"/>
        <w:rPr>
          <w:sz w:val="28"/>
          <w:szCs w:val="28"/>
        </w:rPr>
      </w:pPr>
    </w:p>
    <w:p w:rsidR="008C450A" w:rsidRPr="009A3986" w:rsidRDefault="008C450A" w:rsidP="001B37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марта </w:t>
      </w:r>
      <w:r w:rsidRPr="009A398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A3986">
        <w:rPr>
          <w:sz w:val="28"/>
          <w:szCs w:val="28"/>
        </w:rPr>
        <w:t xml:space="preserve"> года  подписан акт 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финансово-хозяйственной деятельности Муниципального казенного учреждения культуры Краснозерского района Новосибирской области «Коневский культурно - досуговый центр» за 2017 год.</w:t>
      </w:r>
    </w:p>
    <w:p w:rsidR="008C450A" w:rsidRDefault="008C450A" w:rsidP="001B37CA">
      <w:pPr>
        <w:jc w:val="both"/>
        <w:rPr>
          <w:b/>
          <w:sz w:val="28"/>
          <w:szCs w:val="28"/>
        </w:rPr>
      </w:pPr>
    </w:p>
    <w:p w:rsidR="008C450A" w:rsidRDefault="008C450A" w:rsidP="001B37CA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1B37CA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было направлено предписание </w:t>
      </w:r>
      <w:r>
        <w:rPr>
          <w:sz w:val="28"/>
          <w:szCs w:val="28"/>
        </w:rPr>
        <w:t xml:space="preserve">Директору учреждения </w:t>
      </w:r>
      <w:r w:rsidRPr="009321BC">
        <w:rPr>
          <w:sz w:val="28"/>
          <w:szCs w:val="28"/>
        </w:rPr>
        <w:t>Муниципального казенного учреждения культуры Краснозерского района Новосибирской области  «Коневский культурно-досуговый центр»</w:t>
      </w:r>
      <w:r w:rsidRPr="009A39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Оспенниковой Л.А.</w:t>
      </w:r>
      <w:r w:rsidRPr="009A3986">
        <w:rPr>
          <w:sz w:val="28"/>
          <w:szCs w:val="28"/>
        </w:rPr>
        <w:t xml:space="preserve">, для устранения выявленных нарушений и недостатков. </w:t>
      </w:r>
    </w:p>
    <w:p w:rsidR="008C450A" w:rsidRPr="009A3986" w:rsidRDefault="008C450A" w:rsidP="001B37CA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Также акт был направлен</w:t>
      </w:r>
      <w:r w:rsidRPr="009A3986">
        <w:rPr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3D4529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Казанакского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исполнению </w:t>
      </w:r>
      <w:r>
        <w:rPr>
          <w:b/>
          <w:sz w:val="28"/>
          <w:szCs w:val="28"/>
        </w:rPr>
        <w:t xml:space="preserve">  </w:t>
      </w:r>
      <w:r w:rsidRPr="00A31361">
        <w:rPr>
          <w:b/>
          <w:sz w:val="28"/>
          <w:szCs w:val="28"/>
        </w:rPr>
        <w:t>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C450A" w:rsidRPr="00A31361" w:rsidRDefault="008C450A" w:rsidP="003D4529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A31361" w:rsidRDefault="008C450A" w:rsidP="003D4529">
      <w:pPr>
        <w:ind w:right="1770"/>
        <w:jc w:val="center"/>
        <w:rPr>
          <w:sz w:val="28"/>
          <w:szCs w:val="28"/>
        </w:rPr>
      </w:pPr>
    </w:p>
    <w:p w:rsidR="008C450A" w:rsidRDefault="008C450A" w:rsidP="003D4529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4 апреля 2018</w:t>
      </w:r>
      <w:r w:rsidRPr="00A31361">
        <w:rPr>
          <w:sz w:val="28"/>
          <w:szCs w:val="28"/>
        </w:rPr>
        <w:t xml:space="preserve"> года  подписан акт по результатам </w:t>
      </w:r>
      <w:r w:rsidRPr="00A31361"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Казанакского</w:t>
      </w:r>
      <w:r w:rsidRPr="00A31361">
        <w:rPr>
          <w:sz w:val="28"/>
          <w:szCs w:val="28"/>
        </w:rPr>
        <w:t xml:space="preserve"> сельсовета Краснозерского района Новосибирской области по исполнению  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за 201</w:t>
      </w:r>
      <w:r>
        <w:rPr>
          <w:sz w:val="28"/>
          <w:szCs w:val="28"/>
        </w:rPr>
        <w:t>6</w:t>
      </w:r>
      <w:r w:rsidRPr="00A31361">
        <w:rPr>
          <w:sz w:val="28"/>
          <w:szCs w:val="28"/>
        </w:rPr>
        <w:t>- 20</w:t>
      </w:r>
      <w:r>
        <w:rPr>
          <w:sz w:val="28"/>
          <w:szCs w:val="28"/>
        </w:rPr>
        <w:t xml:space="preserve">17 </w:t>
      </w:r>
      <w:r w:rsidRPr="00A31361">
        <w:rPr>
          <w:sz w:val="28"/>
          <w:szCs w:val="28"/>
        </w:rPr>
        <w:t>гг.</w:t>
      </w:r>
    </w:p>
    <w:p w:rsidR="008C450A" w:rsidRDefault="008C450A" w:rsidP="003D4529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3D4529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3D4529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было направлено предписание Главе </w:t>
      </w:r>
      <w:r>
        <w:rPr>
          <w:sz w:val="28"/>
          <w:szCs w:val="28"/>
        </w:rPr>
        <w:t>Казанакского</w:t>
      </w:r>
      <w:r w:rsidRPr="00A31361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Кустову П.П.</w:t>
      </w:r>
      <w:r w:rsidRPr="00A31361">
        <w:rPr>
          <w:sz w:val="28"/>
          <w:szCs w:val="28"/>
        </w:rPr>
        <w:t>, для устранения выявленных нарушений и недостатков.</w:t>
      </w:r>
    </w:p>
    <w:p w:rsidR="008C450A" w:rsidRPr="00A31361" w:rsidRDefault="008C450A" w:rsidP="003D4529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>Также акт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C06E14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Светловского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</w:t>
      </w:r>
      <w:r>
        <w:rPr>
          <w:b/>
          <w:sz w:val="28"/>
          <w:szCs w:val="28"/>
        </w:rPr>
        <w:t>целевому использованию средств бюджета направленных на приобретение и списание ГСМ.</w:t>
      </w:r>
    </w:p>
    <w:p w:rsidR="008C450A" w:rsidRPr="00A31361" w:rsidRDefault="008C450A" w:rsidP="00C06E14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C06E14">
      <w:pPr>
        <w:ind w:right="1770"/>
        <w:jc w:val="center"/>
        <w:rPr>
          <w:sz w:val="28"/>
          <w:szCs w:val="28"/>
        </w:rPr>
      </w:pPr>
    </w:p>
    <w:p w:rsidR="008C450A" w:rsidRPr="002E1A5F" w:rsidRDefault="008C450A" w:rsidP="00C06E14">
      <w:pPr>
        <w:spacing w:line="276" w:lineRule="auto"/>
        <w:jc w:val="both"/>
        <w:rPr>
          <w:bCs/>
          <w:sz w:val="28"/>
          <w:szCs w:val="28"/>
        </w:rPr>
      </w:pPr>
      <w:r w:rsidRPr="002E1A5F">
        <w:rPr>
          <w:sz w:val="28"/>
          <w:szCs w:val="28"/>
        </w:rPr>
        <w:t xml:space="preserve">    4 апреля 2018 года  подписан отчет по результатам </w:t>
      </w:r>
      <w:r w:rsidRPr="002E1A5F">
        <w:rPr>
          <w:bCs/>
          <w:sz w:val="28"/>
          <w:szCs w:val="28"/>
        </w:rPr>
        <w:t>п</w:t>
      </w:r>
      <w:r w:rsidRPr="002E1A5F">
        <w:rPr>
          <w:rStyle w:val="Strong"/>
          <w:b w:val="0"/>
          <w:sz w:val="28"/>
          <w:szCs w:val="28"/>
        </w:rPr>
        <w:t>роверки</w:t>
      </w:r>
      <w:r w:rsidRPr="002E1A5F">
        <w:rPr>
          <w:rStyle w:val="Strong"/>
          <w:sz w:val="28"/>
          <w:szCs w:val="28"/>
        </w:rPr>
        <w:t xml:space="preserve"> </w:t>
      </w:r>
      <w:r w:rsidRPr="002E1A5F">
        <w:rPr>
          <w:sz w:val="28"/>
          <w:szCs w:val="28"/>
        </w:rPr>
        <w:t>по целевому использованию средств бюджета направленных на приобретение и списание ГСМ администрацией Светловского сельсовета Краснозерского района Новосибирской области за 2017 год.</w:t>
      </w:r>
    </w:p>
    <w:p w:rsidR="008C450A" w:rsidRPr="00A31361" w:rsidRDefault="008C450A" w:rsidP="00C06E14">
      <w:pPr>
        <w:ind w:right="1770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 направлен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Главе </w:t>
      </w:r>
      <w:r w:rsidRPr="002E1A5F">
        <w:rPr>
          <w:sz w:val="28"/>
          <w:szCs w:val="28"/>
        </w:rPr>
        <w:t>Светловского</w:t>
      </w:r>
      <w:r w:rsidRPr="00A31361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Семенихину И.П.</w:t>
      </w:r>
      <w:r w:rsidRPr="00A31361">
        <w:rPr>
          <w:sz w:val="28"/>
          <w:szCs w:val="28"/>
        </w:rPr>
        <w:t xml:space="preserve">, для устранения выявленных нарушений и недостатков. </w:t>
      </w: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sz w:val="28"/>
          <w:szCs w:val="28"/>
        </w:rPr>
      </w:pPr>
    </w:p>
    <w:p w:rsidR="008C450A" w:rsidRPr="00A31361" w:rsidRDefault="008C450A" w:rsidP="00564B88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Кайгородского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</w:t>
      </w:r>
      <w:r>
        <w:rPr>
          <w:b/>
          <w:sz w:val="28"/>
          <w:szCs w:val="28"/>
        </w:rPr>
        <w:t>целевому использованию средств бюджета направленных на приобретение и списание ГСМ.</w:t>
      </w:r>
    </w:p>
    <w:p w:rsidR="008C450A" w:rsidRPr="00A31361" w:rsidRDefault="008C450A" w:rsidP="00564B88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564B88">
      <w:pPr>
        <w:ind w:right="1770"/>
        <w:jc w:val="center"/>
        <w:rPr>
          <w:sz w:val="28"/>
          <w:szCs w:val="28"/>
        </w:rPr>
      </w:pPr>
    </w:p>
    <w:p w:rsidR="008C450A" w:rsidRPr="002E1A5F" w:rsidRDefault="008C450A" w:rsidP="00564B88">
      <w:pPr>
        <w:spacing w:line="276" w:lineRule="auto"/>
        <w:jc w:val="both"/>
        <w:rPr>
          <w:bCs/>
          <w:sz w:val="28"/>
          <w:szCs w:val="28"/>
        </w:rPr>
      </w:pPr>
      <w:r w:rsidRPr="002E1A5F">
        <w:rPr>
          <w:sz w:val="28"/>
          <w:szCs w:val="28"/>
        </w:rPr>
        <w:t xml:space="preserve">    4 апреля 2018 года  подписан отчет по результатам </w:t>
      </w:r>
      <w:r w:rsidRPr="002E1A5F">
        <w:rPr>
          <w:bCs/>
          <w:sz w:val="28"/>
          <w:szCs w:val="28"/>
        </w:rPr>
        <w:t>п</w:t>
      </w:r>
      <w:r w:rsidRPr="002E1A5F">
        <w:rPr>
          <w:rStyle w:val="Strong"/>
          <w:b w:val="0"/>
          <w:sz w:val="28"/>
          <w:szCs w:val="28"/>
        </w:rPr>
        <w:t>роверки</w:t>
      </w:r>
      <w:r w:rsidRPr="002E1A5F">
        <w:rPr>
          <w:rStyle w:val="Strong"/>
          <w:sz w:val="28"/>
          <w:szCs w:val="28"/>
        </w:rPr>
        <w:t xml:space="preserve"> </w:t>
      </w:r>
      <w:r w:rsidRPr="002E1A5F">
        <w:rPr>
          <w:sz w:val="28"/>
          <w:szCs w:val="28"/>
        </w:rPr>
        <w:t xml:space="preserve">по целевому использованию средств бюджета направленных на приобретение и списание ГСМ администрацией </w:t>
      </w:r>
      <w:r>
        <w:rPr>
          <w:sz w:val="28"/>
          <w:szCs w:val="28"/>
        </w:rPr>
        <w:t>Кайгородского</w:t>
      </w:r>
      <w:r w:rsidRPr="002E1A5F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Pr="00A31361" w:rsidRDefault="008C450A" w:rsidP="00564B88">
      <w:pPr>
        <w:ind w:right="1770"/>
        <w:rPr>
          <w:sz w:val="28"/>
          <w:szCs w:val="28"/>
        </w:rPr>
      </w:pPr>
    </w:p>
    <w:p w:rsidR="008C450A" w:rsidRDefault="008C450A" w:rsidP="00564B88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564B88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 направлен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Кайгородского</w:t>
      </w:r>
      <w:r w:rsidRPr="00A31361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Варава В.И.,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Pr="00A31361" w:rsidRDefault="008C450A" w:rsidP="00564B88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Pr="00A31361" w:rsidRDefault="008C450A" w:rsidP="00C53131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Нижнечеремошинского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</w:t>
      </w:r>
      <w:r>
        <w:rPr>
          <w:b/>
          <w:sz w:val="28"/>
          <w:szCs w:val="28"/>
        </w:rPr>
        <w:t>целевому использованию средств бюджета направленных на приобретение и списание ГСМ.</w:t>
      </w:r>
    </w:p>
    <w:p w:rsidR="008C450A" w:rsidRPr="00A31361" w:rsidRDefault="008C450A" w:rsidP="00C53131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C53131">
      <w:pPr>
        <w:ind w:right="1770"/>
        <w:jc w:val="center"/>
        <w:rPr>
          <w:sz w:val="28"/>
          <w:szCs w:val="28"/>
        </w:rPr>
      </w:pPr>
    </w:p>
    <w:p w:rsidR="008C450A" w:rsidRPr="002E1A5F" w:rsidRDefault="008C450A" w:rsidP="00C53131">
      <w:pPr>
        <w:spacing w:line="276" w:lineRule="auto"/>
        <w:jc w:val="both"/>
        <w:rPr>
          <w:bCs/>
          <w:sz w:val="28"/>
          <w:szCs w:val="28"/>
        </w:rPr>
      </w:pPr>
      <w:r w:rsidRPr="002E1A5F">
        <w:rPr>
          <w:sz w:val="28"/>
          <w:szCs w:val="28"/>
        </w:rPr>
        <w:t xml:space="preserve">    4 апреля 2018 года  подписан отчет по результатам </w:t>
      </w:r>
      <w:r w:rsidRPr="002E1A5F">
        <w:rPr>
          <w:bCs/>
          <w:sz w:val="28"/>
          <w:szCs w:val="28"/>
        </w:rPr>
        <w:t>п</w:t>
      </w:r>
      <w:r w:rsidRPr="002E1A5F">
        <w:rPr>
          <w:rStyle w:val="Strong"/>
          <w:b w:val="0"/>
          <w:sz w:val="28"/>
          <w:szCs w:val="28"/>
        </w:rPr>
        <w:t>роверки</w:t>
      </w:r>
      <w:r w:rsidRPr="002E1A5F">
        <w:rPr>
          <w:rStyle w:val="Strong"/>
          <w:sz w:val="28"/>
          <w:szCs w:val="28"/>
        </w:rPr>
        <w:t xml:space="preserve"> </w:t>
      </w:r>
      <w:r w:rsidRPr="002E1A5F">
        <w:rPr>
          <w:sz w:val="28"/>
          <w:szCs w:val="28"/>
        </w:rPr>
        <w:t xml:space="preserve">по целевому использованию средств бюджета направленных на приобретение и списание ГСМ администрацией </w:t>
      </w:r>
      <w:r>
        <w:rPr>
          <w:sz w:val="28"/>
          <w:szCs w:val="28"/>
        </w:rPr>
        <w:t>Нижнечеремошинского</w:t>
      </w:r>
      <w:r w:rsidRPr="002E1A5F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Pr="00A31361" w:rsidRDefault="008C450A" w:rsidP="00C53131">
      <w:pPr>
        <w:ind w:right="1770"/>
        <w:rPr>
          <w:sz w:val="28"/>
          <w:szCs w:val="28"/>
        </w:rPr>
      </w:pPr>
    </w:p>
    <w:p w:rsidR="008C450A" w:rsidRDefault="008C450A" w:rsidP="00C53131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C53131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 направлен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Нижнечеремошинского</w:t>
      </w:r>
      <w:r w:rsidRPr="00A31361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Бельгибаеву Е.Ш.,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Pr="00A31361" w:rsidRDefault="008C450A" w:rsidP="00C53131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Pr="00A31361" w:rsidRDefault="008C450A" w:rsidP="00424531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Октябрьского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</w:t>
      </w:r>
      <w:r>
        <w:rPr>
          <w:b/>
          <w:sz w:val="28"/>
          <w:szCs w:val="28"/>
        </w:rPr>
        <w:t>целевому использованию средств бюджета направленных на приобретение и списание ГСМ.</w:t>
      </w:r>
    </w:p>
    <w:p w:rsidR="008C450A" w:rsidRPr="00A31361" w:rsidRDefault="008C450A" w:rsidP="00424531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424531">
      <w:pPr>
        <w:ind w:right="1770"/>
        <w:jc w:val="center"/>
        <w:rPr>
          <w:sz w:val="28"/>
          <w:szCs w:val="28"/>
        </w:rPr>
      </w:pPr>
    </w:p>
    <w:p w:rsidR="008C450A" w:rsidRPr="002E1A5F" w:rsidRDefault="008C450A" w:rsidP="00424531">
      <w:pPr>
        <w:spacing w:line="276" w:lineRule="auto"/>
        <w:jc w:val="both"/>
        <w:rPr>
          <w:bCs/>
          <w:sz w:val="28"/>
          <w:szCs w:val="28"/>
        </w:rPr>
      </w:pPr>
      <w:r w:rsidRPr="002E1A5F">
        <w:rPr>
          <w:sz w:val="28"/>
          <w:szCs w:val="28"/>
        </w:rPr>
        <w:t xml:space="preserve">    4 апреля 2018 года  подписан отчет по результатам </w:t>
      </w:r>
      <w:r w:rsidRPr="002E1A5F">
        <w:rPr>
          <w:bCs/>
          <w:sz w:val="28"/>
          <w:szCs w:val="28"/>
        </w:rPr>
        <w:t>п</w:t>
      </w:r>
      <w:r w:rsidRPr="002E1A5F">
        <w:rPr>
          <w:rStyle w:val="Strong"/>
          <w:b w:val="0"/>
          <w:sz w:val="28"/>
          <w:szCs w:val="28"/>
        </w:rPr>
        <w:t>роверки</w:t>
      </w:r>
      <w:r w:rsidRPr="002E1A5F">
        <w:rPr>
          <w:rStyle w:val="Strong"/>
          <w:sz w:val="28"/>
          <w:szCs w:val="28"/>
        </w:rPr>
        <w:t xml:space="preserve"> </w:t>
      </w:r>
      <w:r w:rsidRPr="002E1A5F">
        <w:rPr>
          <w:sz w:val="28"/>
          <w:szCs w:val="28"/>
        </w:rPr>
        <w:t xml:space="preserve">по целевому использованию средств бюджета направленных на приобретение и списание ГСМ администрацией </w:t>
      </w:r>
      <w:r w:rsidRPr="003D15AA">
        <w:rPr>
          <w:sz w:val="28"/>
          <w:szCs w:val="28"/>
        </w:rPr>
        <w:t>Октябрьского</w:t>
      </w:r>
      <w:r w:rsidRPr="002E1A5F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Pr="00A31361" w:rsidRDefault="008C450A" w:rsidP="00424531">
      <w:pPr>
        <w:ind w:right="1770"/>
        <w:rPr>
          <w:sz w:val="28"/>
          <w:szCs w:val="28"/>
        </w:rPr>
      </w:pPr>
    </w:p>
    <w:p w:rsidR="008C450A" w:rsidRDefault="008C450A" w:rsidP="00424531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424531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 направлен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Главе </w:t>
      </w:r>
      <w:r w:rsidRPr="003D15AA">
        <w:rPr>
          <w:sz w:val="28"/>
          <w:szCs w:val="28"/>
        </w:rPr>
        <w:t xml:space="preserve">Октябрьского </w:t>
      </w:r>
      <w:r w:rsidRPr="00A31361">
        <w:rPr>
          <w:sz w:val="28"/>
          <w:szCs w:val="28"/>
        </w:rPr>
        <w:t xml:space="preserve">сельсовета Краснозерского района Новосибирской области </w:t>
      </w:r>
      <w:r>
        <w:rPr>
          <w:sz w:val="28"/>
          <w:szCs w:val="28"/>
        </w:rPr>
        <w:t>Юданову А.Б.,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Pr="00A31361" w:rsidRDefault="008C450A" w:rsidP="00424531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Pr="00A31361" w:rsidRDefault="008C450A" w:rsidP="00C06E14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AB09E5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Лотошанского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</w:t>
      </w:r>
      <w:r>
        <w:rPr>
          <w:b/>
          <w:sz w:val="28"/>
          <w:szCs w:val="28"/>
        </w:rPr>
        <w:t>целевому использованию средств бюджета направленных на приобретение и списание ГСМ.</w:t>
      </w:r>
    </w:p>
    <w:p w:rsidR="008C450A" w:rsidRPr="00A31361" w:rsidRDefault="008C450A" w:rsidP="00AB09E5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AB09E5">
      <w:pPr>
        <w:ind w:right="1770"/>
        <w:jc w:val="center"/>
        <w:rPr>
          <w:sz w:val="28"/>
          <w:szCs w:val="28"/>
        </w:rPr>
      </w:pPr>
    </w:p>
    <w:p w:rsidR="008C450A" w:rsidRPr="002E1A5F" w:rsidRDefault="008C450A" w:rsidP="00AB09E5">
      <w:pPr>
        <w:spacing w:line="276" w:lineRule="auto"/>
        <w:jc w:val="both"/>
        <w:rPr>
          <w:bCs/>
          <w:sz w:val="28"/>
          <w:szCs w:val="28"/>
        </w:rPr>
      </w:pPr>
      <w:r w:rsidRPr="002E1A5F">
        <w:rPr>
          <w:sz w:val="28"/>
          <w:szCs w:val="28"/>
        </w:rPr>
        <w:t xml:space="preserve">    4 апреля 2018 года  подписан отчет по результатам </w:t>
      </w:r>
      <w:r w:rsidRPr="002E1A5F">
        <w:rPr>
          <w:bCs/>
          <w:sz w:val="28"/>
          <w:szCs w:val="28"/>
        </w:rPr>
        <w:t>п</w:t>
      </w:r>
      <w:r w:rsidRPr="002E1A5F">
        <w:rPr>
          <w:rStyle w:val="Strong"/>
          <w:b w:val="0"/>
          <w:sz w:val="28"/>
          <w:szCs w:val="28"/>
        </w:rPr>
        <w:t>роверки</w:t>
      </w:r>
      <w:r w:rsidRPr="002E1A5F">
        <w:rPr>
          <w:rStyle w:val="Strong"/>
          <w:sz w:val="28"/>
          <w:szCs w:val="28"/>
        </w:rPr>
        <w:t xml:space="preserve"> </w:t>
      </w:r>
      <w:r w:rsidRPr="002E1A5F">
        <w:rPr>
          <w:sz w:val="28"/>
          <w:szCs w:val="28"/>
        </w:rPr>
        <w:t xml:space="preserve">по целевому использованию средств бюджета направленных на приобретение и списание ГСМ администрацией </w:t>
      </w:r>
      <w:r>
        <w:rPr>
          <w:sz w:val="28"/>
          <w:szCs w:val="28"/>
        </w:rPr>
        <w:t>Лотошанского</w:t>
      </w:r>
      <w:r w:rsidRPr="002E1A5F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Pr="00A31361" w:rsidRDefault="008C450A" w:rsidP="00AB09E5">
      <w:pPr>
        <w:ind w:right="1770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 направлен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Лотошанского</w:t>
      </w:r>
      <w:r w:rsidRPr="003D15AA">
        <w:rPr>
          <w:sz w:val="28"/>
          <w:szCs w:val="28"/>
        </w:rPr>
        <w:t xml:space="preserve"> </w:t>
      </w:r>
      <w:r w:rsidRPr="00A31361">
        <w:rPr>
          <w:sz w:val="28"/>
          <w:szCs w:val="28"/>
        </w:rPr>
        <w:t xml:space="preserve">сельсовета Краснозерского района Новосибирской области </w:t>
      </w:r>
      <w:r>
        <w:rPr>
          <w:sz w:val="28"/>
          <w:szCs w:val="28"/>
        </w:rPr>
        <w:t>Кеслер А.В.,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sz w:val="28"/>
          <w:szCs w:val="28"/>
        </w:rPr>
      </w:pPr>
    </w:p>
    <w:p w:rsidR="008C450A" w:rsidRPr="00A31361" w:rsidRDefault="008C450A" w:rsidP="00984BDF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Зубковского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</w:t>
      </w:r>
      <w:r>
        <w:rPr>
          <w:b/>
          <w:sz w:val="28"/>
          <w:szCs w:val="28"/>
        </w:rPr>
        <w:t>целевому использованию средств бюджета направленных на приобретение и списание ГСМ.</w:t>
      </w:r>
    </w:p>
    <w:p w:rsidR="008C450A" w:rsidRPr="00A31361" w:rsidRDefault="008C450A" w:rsidP="00984BDF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984BDF">
      <w:pPr>
        <w:ind w:right="1770"/>
        <w:jc w:val="center"/>
        <w:rPr>
          <w:sz w:val="28"/>
          <w:szCs w:val="28"/>
        </w:rPr>
      </w:pPr>
    </w:p>
    <w:p w:rsidR="008C450A" w:rsidRPr="002E1A5F" w:rsidRDefault="008C450A" w:rsidP="00984BDF">
      <w:pPr>
        <w:spacing w:line="276" w:lineRule="auto"/>
        <w:jc w:val="both"/>
        <w:rPr>
          <w:bCs/>
          <w:sz w:val="28"/>
          <w:szCs w:val="28"/>
        </w:rPr>
      </w:pPr>
      <w:r w:rsidRPr="002E1A5F">
        <w:rPr>
          <w:sz w:val="28"/>
          <w:szCs w:val="28"/>
        </w:rPr>
        <w:t xml:space="preserve">    4 апреля 2018 года  подписан отчет по результатам </w:t>
      </w:r>
      <w:r w:rsidRPr="002E1A5F">
        <w:rPr>
          <w:bCs/>
          <w:sz w:val="28"/>
          <w:szCs w:val="28"/>
        </w:rPr>
        <w:t>п</w:t>
      </w:r>
      <w:r w:rsidRPr="002E1A5F">
        <w:rPr>
          <w:rStyle w:val="Strong"/>
          <w:b w:val="0"/>
          <w:sz w:val="28"/>
          <w:szCs w:val="28"/>
        </w:rPr>
        <w:t>роверки</w:t>
      </w:r>
      <w:r w:rsidRPr="002E1A5F">
        <w:rPr>
          <w:rStyle w:val="Strong"/>
          <w:sz w:val="28"/>
          <w:szCs w:val="28"/>
        </w:rPr>
        <w:t xml:space="preserve"> </w:t>
      </w:r>
      <w:r w:rsidRPr="002E1A5F">
        <w:rPr>
          <w:sz w:val="28"/>
          <w:szCs w:val="28"/>
        </w:rPr>
        <w:t xml:space="preserve">по целевому использованию средств бюджета направленных на приобретение и списание ГСМ администрацией </w:t>
      </w:r>
      <w:r w:rsidRPr="00AE64CB">
        <w:rPr>
          <w:sz w:val="28"/>
          <w:szCs w:val="28"/>
        </w:rPr>
        <w:t>Зубковского</w:t>
      </w:r>
      <w:r w:rsidRPr="002E1A5F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Pr="00A31361" w:rsidRDefault="008C450A" w:rsidP="00984BDF">
      <w:pPr>
        <w:ind w:right="1770"/>
        <w:rPr>
          <w:sz w:val="28"/>
          <w:szCs w:val="28"/>
        </w:rPr>
      </w:pPr>
    </w:p>
    <w:p w:rsidR="008C450A" w:rsidRDefault="008C450A" w:rsidP="00984BDF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984BDF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 направлен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Главе </w:t>
      </w:r>
      <w:r w:rsidRPr="00AE64CB">
        <w:rPr>
          <w:sz w:val="28"/>
          <w:szCs w:val="28"/>
        </w:rPr>
        <w:t>Зубковского</w:t>
      </w:r>
      <w:r w:rsidRPr="00A31361">
        <w:rPr>
          <w:b/>
          <w:sz w:val="28"/>
          <w:szCs w:val="28"/>
        </w:rPr>
        <w:t xml:space="preserve"> </w:t>
      </w:r>
      <w:r w:rsidRPr="00A31361">
        <w:rPr>
          <w:sz w:val="28"/>
          <w:szCs w:val="28"/>
        </w:rPr>
        <w:t xml:space="preserve">сельсовета Краснозерского района Новосибирской области </w:t>
      </w:r>
      <w:r>
        <w:rPr>
          <w:sz w:val="28"/>
          <w:szCs w:val="28"/>
        </w:rPr>
        <w:t>Синегубовой Т.А.,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Pr="00A31361" w:rsidRDefault="008C450A" w:rsidP="00984BDF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Pr="00A31361" w:rsidRDefault="008C450A" w:rsidP="005C5B03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 xml:space="preserve">рабочего поселка Краснозерское </w:t>
      </w:r>
      <w:r w:rsidRPr="00A31361">
        <w:rPr>
          <w:b/>
          <w:sz w:val="28"/>
          <w:szCs w:val="28"/>
        </w:rPr>
        <w:t xml:space="preserve">Краснозерского района Новосибирской области по </w:t>
      </w:r>
      <w:r>
        <w:rPr>
          <w:b/>
          <w:sz w:val="28"/>
          <w:szCs w:val="28"/>
        </w:rPr>
        <w:t>целевому использованию средств бюджета направленных на приобретение и списание ГСМ.</w:t>
      </w:r>
    </w:p>
    <w:p w:rsidR="008C450A" w:rsidRPr="00A31361" w:rsidRDefault="008C450A" w:rsidP="005C5B03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5C5B03">
      <w:pPr>
        <w:ind w:right="1770"/>
        <w:jc w:val="center"/>
        <w:rPr>
          <w:sz w:val="28"/>
          <w:szCs w:val="28"/>
        </w:rPr>
      </w:pPr>
    </w:p>
    <w:p w:rsidR="008C450A" w:rsidRPr="002E1A5F" w:rsidRDefault="008C450A" w:rsidP="005C5B03">
      <w:pPr>
        <w:spacing w:line="276" w:lineRule="auto"/>
        <w:jc w:val="both"/>
        <w:rPr>
          <w:bCs/>
          <w:sz w:val="28"/>
          <w:szCs w:val="28"/>
        </w:rPr>
      </w:pPr>
      <w:r w:rsidRPr="002E1A5F">
        <w:rPr>
          <w:sz w:val="28"/>
          <w:szCs w:val="28"/>
        </w:rPr>
        <w:t xml:space="preserve">    4 апреля 2018 года  подписан отчет по результатам </w:t>
      </w:r>
      <w:r w:rsidRPr="002E1A5F">
        <w:rPr>
          <w:bCs/>
          <w:sz w:val="28"/>
          <w:szCs w:val="28"/>
        </w:rPr>
        <w:t>п</w:t>
      </w:r>
      <w:r w:rsidRPr="002E1A5F">
        <w:rPr>
          <w:rStyle w:val="Strong"/>
          <w:b w:val="0"/>
          <w:sz w:val="28"/>
          <w:szCs w:val="28"/>
        </w:rPr>
        <w:t>роверки</w:t>
      </w:r>
      <w:r w:rsidRPr="002E1A5F">
        <w:rPr>
          <w:rStyle w:val="Strong"/>
          <w:sz w:val="28"/>
          <w:szCs w:val="28"/>
        </w:rPr>
        <w:t xml:space="preserve"> </w:t>
      </w:r>
      <w:r w:rsidRPr="002E1A5F">
        <w:rPr>
          <w:sz w:val="28"/>
          <w:szCs w:val="28"/>
        </w:rPr>
        <w:t xml:space="preserve">по целевому использованию средств бюджета направленных на приобретение и списание ГСМ администрацией </w:t>
      </w:r>
      <w:r w:rsidRPr="00E103B2">
        <w:rPr>
          <w:sz w:val="28"/>
          <w:szCs w:val="28"/>
        </w:rPr>
        <w:t>рабочего поселка Краснозерское</w:t>
      </w:r>
      <w:r>
        <w:rPr>
          <w:b/>
          <w:sz w:val="28"/>
          <w:szCs w:val="28"/>
        </w:rPr>
        <w:t xml:space="preserve"> </w:t>
      </w:r>
      <w:r w:rsidRPr="002E1A5F">
        <w:rPr>
          <w:sz w:val="28"/>
          <w:szCs w:val="28"/>
        </w:rPr>
        <w:t>Краснозерского района Новосибирской области за 2017 год.</w:t>
      </w:r>
    </w:p>
    <w:p w:rsidR="008C450A" w:rsidRPr="00A31361" w:rsidRDefault="008C450A" w:rsidP="005C5B03">
      <w:pPr>
        <w:ind w:right="1770"/>
        <w:rPr>
          <w:sz w:val="28"/>
          <w:szCs w:val="28"/>
        </w:rPr>
      </w:pPr>
    </w:p>
    <w:p w:rsidR="008C450A" w:rsidRDefault="008C450A" w:rsidP="005C5B03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5C5B03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 направлен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Главе </w:t>
      </w:r>
      <w:r w:rsidRPr="00E103B2">
        <w:rPr>
          <w:sz w:val="28"/>
          <w:szCs w:val="28"/>
        </w:rPr>
        <w:t xml:space="preserve">рабочего поселка Краснозерское </w:t>
      </w:r>
      <w:r w:rsidRPr="00A31361">
        <w:rPr>
          <w:sz w:val="28"/>
          <w:szCs w:val="28"/>
        </w:rPr>
        <w:t xml:space="preserve">Краснозерского района Новосибирской области </w:t>
      </w:r>
      <w:r>
        <w:rPr>
          <w:sz w:val="28"/>
          <w:szCs w:val="28"/>
        </w:rPr>
        <w:t xml:space="preserve">Луцкому Б.В., </w:t>
      </w:r>
      <w:r w:rsidRPr="00A31361">
        <w:rPr>
          <w:sz w:val="28"/>
          <w:szCs w:val="28"/>
        </w:rPr>
        <w:t xml:space="preserve">для устранения выявленных нарушений и недостатков. </w:t>
      </w:r>
    </w:p>
    <w:p w:rsidR="008C450A" w:rsidRPr="00A31361" w:rsidRDefault="008C450A" w:rsidP="005C5B03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Pr="00A31361" w:rsidRDefault="008C450A" w:rsidP="00AB09E5">
      <w:pPr>
        <w:spacing w:line="276" w:lineRule="auto"/>
        <w:jc w:val="both"/>
        <w:rPr>
          <w:bCs/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AA4872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 xml:space="preserve">Мохнатологовского сельсовета </w:t>
      </w:r>
      <w:r w:rsidRPr="00A31361">
        <w:rPr>
          <w:b/>
          <w:sz w:val="28"/>
          <w:szCs w:val="28"/>
        </w:rPr>
        <w:t xml:space="preserve">Краснозерского района Новосибирской области по </w:t>
      </w:r>
      <w:r>
        <w:rPr>
          <w:b/>
          <w:sz w:val="28"/>
          <w:szCs w:val="28"/>
        </w:rPr>
        <w:t>целевому использованию средств бюджета направленных на приобретение и списание ГСМ.</w:t>
      </w:r>
    </w:p>
    <w:p w:rsidR="008C450A" w:rsidRPr="00A31361" w:rsidRDefault="008C450A" w:rsidP="00AA4872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DE2F46" w:rsidRDefault="008C450A" w:rsidP="00AA4872">
      <w:pPr>
        <w:ind w:right="1770"/>
        <w:jc w:val="center"/>
        <w:rPr>
          <w:sz w:val="28"/>
          <w:szCs w:val="28"/>
        </w:rPr>
      </w:pPr>
    </w:p>
    <w:p w:rsidR="008C450A" w:rsidRPr="002E1A5F" w:rsidRDefault="008C450A" w:rsidP="00AA4872">
      <w:pPr>
        <w:spacing w:line="276" w:lineRule="auto"/>
        <w:jc w:val="both"/>
        <w:rPr>
          <w:bCs/>
          <w:sz w:val="28"/>
          <w:szCs w:val="28"/>
        </w:rPr>
      </w:pPr>
      <w:r w:rsidRPr="002E1A5F">
        <w:rPr>
          <w:sz w:val="28"/>
          <w:szCs w:val="28"/>
        </w:rPr>
        <w:t xml:space="preserve">    4 апреля 2018 года  подписан отчет по результатам </w:t>
      </w:r>
      <w:r w:rsidRPr="002E1A5F">
        <w:rPr>
          <w:bCs/>
          <w:sz w:val="28"/>
          <w:szCs w:val="28"/>
        </w:rPr>
        <w:t>п</w:t>
      </w:r>
      <w:r w:rsidRPr="002E1A5F">
        <w:rPr>
          <w:rStyle w:val="Strong"/>
          <w:b w:val="0"/>
          <w:sz w:val="28"/>
          <w:szCs w:val="28"/>
        </w:rPr>
        <w:t>роверки</w:t>
      </w:r>
      <w:r w:rsidRPr="002E1A5F">
        <w:rPr>
          <w:rStyle w:val="Strong"/>
          <w:sz w:val="28"/>
          <w:szCs w:val="28"/>
        </w:rPr>
        <w:t xml:space="preserve"> </w:t>
      </w:r>
      <w:r w:rsidRPr="002E1A5F">
        <w:rPr>
          <w:sz w:val="28"/>
          <w:szCs w:val="28"/>
        </w:rPr>
        <w:t xml:space="preserve">по целевому использованию средств бюджета направленных на приобретение и списание ГСМ администрацией </w:t>
      </w:r>
      <w:r w:rsidRPr="00E2265A">
        <w:rPr>
          <w:sz w:val="28"/>
          <w:szCs w:val="28"/>
        </w:rPr>
        <w:t>Мохнатологовского сельсовета</w:t>
      </w:r>
      <w:r>
        <w:rPr>
          <w:b/>
          <w:sz w:val="28"/>
          <w:szCs w:val="28"/>
        </w:rPr>
        <w:t xml:space="preserve"> </w:t>
      </w:r>
      <w:r w:rsidRPr="002E1A5F">
        <w:rPr>
          <w:sz w:val="28"/>
          <w:szCs w:val="28"/>
        </w:rPr>
        <w:t>Краснозерского района Новосибирской области за 2017 год.</w:t>
      </w:r>
    </w:p>
    <w:p w:rsidR="008C450A" w:rsidRPr="00A31361" w:rsidRDefault="008C450A" w:rsidP="00AA4872">
      <w:pPr>
        <w:ind w:right="1770"/>
        <w:rPr>
          <w:sz w:val="28"/>
          <w:szCs w:val="28"/>
        </w:rPr>
      </w:pPr>
    </w:p>
    <w:p w:rsidR="008C450A" w:rsidRDefault="008C450A" w:rsidP="00AA4872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AA4872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 направлен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Главе </w:t>
      </w:r>
      <w:r w:rsidRPr="00E2265A">
        <w:rPr>
          <w:sz w:val="28"/>
          <w:szCs w:val="28"/>
        </w:rPr>
        <w:t>Мохнатологовского сельсовета</w:t>
      </w:r>
      <w:r>
        <w:rPr>
          <w:b/>
          <w:sz w:val="28"/>
          <w:szCs w:val="28"/>
        </w:rPr>
        <w:t xml:space="preserve"> </w:t>
      </w:r>
      <w:r w:rsidRPr="00A31361">
        <w:rPr>
          <w:sz w:val="28"/>
          <w:szCs w:val="28"/>
        </w:rPr>
        <w:t xml:space="preserve">Краснозерского района Новосибирской области </w:t>
      </w:r>
      <w:r>
        <w:rPr>
          <w:sz w:val="28"/>
          <w:szCs w:val="28"/>
        </w:rPr>
        <w:t xml:space="preserve">Макушеву С.А., </w:t>
      </w:r>
      <w:r w:rsidRPr="00A31361">
        <w:rPr>
          <w:sz w:val="28"/>
          <w:szCs w:val="28"/>
        </w:rPr>
        <w:t xml:space="preserve">для устранения выявленных нарушений и недостатков. </w:t>
      </w:r>
    </w:p>
    <w:p w:rsidR="008C450A" w:rsidRPr="00A31361" w:rsidRDefault="008C450A" w:rsidP="00AA4872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отчет</w:t>
      </w:r>
      <w:r w:rsidRPr="00A31361">
        <w:rPr>
          <w:sz w:val="28"/>
          <w:szCs w:val="28"/>
        </w:rPr>
        <w:t xml:space="preserve">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0B0E9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администрации Краснозерского района Новосибирской области.</w:t>
      </w:r>
    </w:p>
    <w:p w:rsidR="008C450A" w:rsidRDefault="008C450A" w:rsidP="000B0E96">
      <w:pPr>
        <w:jc w:val="center"/>
        <w:rPr>
          <w:b/>
          <w:bCs/>
          <w:sz w:val="28"/>
          <w:szCs w:val="28"/>
        </w:rPr>
      </w:pPr>
    </w:p>
    <w:p w:rsidR="008C450A" w:rsidRDefault="008C450A" w:rsidP="000B0E96">
      <w:pPr>
        <w:jc w:val="center"/>
        <w:rPr>
          <w:b/>
          <w:bCs/>
          <w:sz w:val="28"/>
          <w:szCs w:val="28"/>
        </w:rPr>
      </w:pPr>
    </w:p>
    <w:p w:rsidR="008C450A" w:rsidRPr="004C09FF" w:rsidRDefault="008C450A" w:rsidP="000B0E9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19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 xml:space="preserve">ей </w:t>
      </w:r>
      <w:r w:rsidRPr="004C09FF">
        <w:rPr>
          <w:sz w:val="28"/>
          <w:szCs w:val="28"/>
        </w:rPr>
        <w:t>Краснозерского района Новосибирской области за 2017 год.</w:t>
      </w:r>
    </w:p>
    <w:p w:rsidR="008C450A" w:rsidRDefault="008C450A" w:rsidP="000B0E96">
      <w:pPr>
        <w:jc w:val="both"/>
        <w:rPr>
          <w:b/>
          <w:sz w:val="28"/>
          <w:szCs w:val="28"/>
        </w:rPr>
      </w:pPr>
    </w:p>
    <w:p w:rsidR="008C450A" w:rsidRDefault="008C450A" w:rsidP="000B0E96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в администрацию Краснозерского района Новосибирской области.</w:t>
      </w:r>
    </w:p>
    <w:p w:rsidR="008C450A" w:rsidRPr="009A3986" w:rsidRDefault="008C450A" w:rsidP="000B0E96">
      <w:pPr>
        <w:jc w:val="both"/>
        <w:rPr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4A6700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Мохнатологовского сельсовета Краснозерского района Новосибирской области.</w:t>
      </w:r>
    </w:p>
    <w:p w:rsidR="008C450A" w:rsidRDefault="008C450A" w:rsidP="004A6700">
      <w:pPr>
        <w:jc w:val="center"/>
        <w:rPr>
          <w:b/>
          <w:bCs/>
          <w:sz w:val="28"/>
          <w:szCs w:val="28"/>
        </w:rPr>
      </w:pPr>
    </w:p>
    <w:p w:rsidR="008C450A" w:rsidRDefault="008C450A" w:rsidP="004A6700">
      <w:pPr>
        <w:jc w:val="center"/>
        <w:rPr>
          <w:b/>
          <w:bCs/>
          <w:sz w:val="28"/>
          <w:szCs w:val="28"/>
        </w:rPr>
      </w:pPr>
    </w:p>
    <w:p w:rsidR="008C450A" w:rsidRPr="004C09FF" w:rsidRDefault="008C450A" w:rsidP="004A670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23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>ей</w:t>
      </w:r>
      <w:r w:rsidRPr="004C09FF">
        <w:rPr>
          <w:sz w:val="28"/>
          <w:szCs w:val="28"/>
        </w:rPr>
        <w:t xml:space="preserve"> </w:t>
      </w:r>
      <w:r w:rsidRPr="00A35E35">
        <w:rPr>
          <w:sz w:val="28"/>
          <w:szCs w:val="28"/>
        </w:rPr>
        <w:t>Мохнатологовского сельсовета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>Краснозерского района Новосибирской области за 2017 год.</w:t>
      </w:r>
    </w:p>
    <w:p w:rsidR="008C450A" w:rsidRDefault="008C450A" w:rsidP="004A6700">
      <w:pPr>
        <w:jc w:val="both"/>
        <w:rPr>
          <w:b/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4A6700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 депутатов </w:t>
      </w:r>
      <w:r w:rsidRPr="00A35E35">
        <w:rPr>
          <w:sz w:val="28"/>
          <w:szCs w:val="28"/>
        </w:rPr>
        <w:t>Мохнатологовского сельсовета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</w:t>
      </w:r>
      <w:r w:rsidRPr="00A35E35">
        <w:rPr>
          <w:sz w:val="28"/>
          <w:szCs w:val="28"/>
        </w:rPr>
        <w:t>Мохнатологовского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4A6700">
      <w:pPr>
        <w:jc w:val="both"/>
        <w:rPr>
          <w:sz w:val="28"/>
          <w:szCs w:val="28"/>
        </w:rPr>
      </w:pPr>
    </w:p>
    <w:p w:rsidR="008C450A" w:rsidRDefault="008C450A" w:rsidP="00EC742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Казанакского сельсовета Краснозерского района Новосибирской области.</w:t>
      </w:r>
    </w:p>
    <w:p w:rsidR="008C450A" w:rsidRDefault="008C450A" w:rsidP="00EC742F">
      <w:pPr>
        <w:jc w:val="center"/>
        <w:rPr>
          <w:b/>
          <w:bCs/>
          <w:sz w:val="28"/>
          <w:szCs w:val="28"/>
        </w:rPr>
      </w:pPr>
    </w:p>
    <w:p w:rsidR="008C450A" w:rsidRDefault="008C450A" w:rsidP="00EC742F">
      <w:pPr>
        <w:jc w:val="center"/>
        <w:rPr>
          <w:b/>
          <w:bCs/>
          <w:sz w:val="28"/>
          <w:szCs w:val="28"/>
        </w:rPr>
      </w:pPr>
    </w:p>
    <w:p w:rsidR="008C450A" w:rsidRPr="004C09FF" w:rsidRDefault="008C450A" w:rsidP="00EC742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23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>ей Казанакского</w:t>
      </w:r>
      <w:r w:rsidRPr="00A35E35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>Краснозерского района Новосибирской области за 2017 год.</w:t>
      </w:r>
    </w:p>
    <w:p w:rsidR="008C450A" w:rsidRDefault="008C450A" w:rsidP="00EC742F">
      <w:pPr>
        <w:jc w:val="both"/>
        <w:rPr>
          <w:b/>
          <w:sz w:val="28"/>
          <w:szCs w:val="28"/>
        </w:rPr>
      </w:pPr>
    </w:p>
    <w:p w:rsidR="008C450A" w:rsidRDefault="008C450A" w:rsidP="00EC742F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EC742F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Казанакского</w:t>
      </w:r>
      <w:r w:rsidRPr="00A35E35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>Новосибирской области и в администрацию Казанакского</w:t>
      </w:r>
      <w:r w:rsidRPr="00A35E35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Pr="009A3986" w:rsidRDefault="008C450A" w:rsidP="00EC742F">
      <w:pPr>
        <w:jc w:val="both"/>
        <w:rPr>
          <w:sz w:val="28"/>
          <w:szCs w:val="28"/>
        </w:rPr>
      </w:pPr>
    </w:p>
    <w:p w:rsidR="008C450A" w:rsidRPr="009A3986" w:rsidRDefault="008C450A" w:rsidP="004A6700">
      <w:pPr>
        <w:jc w:val="both"/>
        <w:rPr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D612D6">
      <w:pPr>
        <w:ind w:right="1770"/>
        <w:jc w:val="center"/>
        <w:rPr>
          <w:szCs w:val="24"/>
        </w:rPr>
      </w:pPr>
    </w:p>
    <w:p w:rsidR="008C450A" w:rsidRDefault="008C450A" w:rsidP="00D612D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Зубковского сельсовета Краснозерского района Новосибирской области.</w:t>
      </w:r>
    </w:p>
    <w:p w:rsidR="008C450A" w:rsidRDefault="008C450A" w:rsidP="00D612D6">
      <w:pPr>
        <w:jc w:val="center"/>
        <w:rPr>
          <w:b/>
          <w:bCs/>
          <w:sz w:val="28"/>
          <w:szCs w:val="28"/>
        </w:rPr>
      </w:pPr>
    </w:p>
    <w:p w:rsidR="008C450A" w:rsidRDefault="008C450A" w:rsidP="00D612D6">
      <w:pPr>
        <w:jc w:val="center"/>
        <w:rPr>
          <w:b/>
          <w:bCs/>
          <w:sz w:val="28"/>
          <w:szCs w:val="28"/>
        </w:rPr>
      </w:pPr>
    </w:p>
    <w:p w:rsidR="008C450A" w:rsidRPr="004C09FF" w:rsidRDefault="008C450A" w:rsidP="00D612D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24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>ей Зубковского</w:t>
      </w:r>
      <w:r w:rsidRPr="00A35E35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>Краснозерского района Новосибирской области за 2017 год.</w:t>
      </w:r>
    </w:p>
    <w:p w:rsidR="008C450A" w:rsidRDefault="008C450A" w:rsidP="00D612D6">
      <w:pPr>
        <w:jc w:val="both"/>
        <w:rPr>
          <w:b/>
          <w:sz w:val="28"/>
          <w:szCs w:val="28"/>
        </w:rPr>
      </w:pPr>
    </w:p>
    <w:p w:rsidR="008C450A" w:rsidRDefault="008C450A" w:rsidP="00D612D6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D612D6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Зубковского</w:t>
      </w:r>
      <w:r w:rsidRPr="00A35E35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>Новосибирской области и в администрацию Зубковского</w:t>
      </w:r>
      <w:r w:rsidRPr="00A35E35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FF1B4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Кайгородского сельсовета Краснозерского района Новосибирской области.</w:t>
      </w:r>
    </w:p>
    <w:p w:rsidR="008C450A" w:rsidRDefault="008C450A" w:rsidP="00FF1B44">
      <w:pPr>
        <w:jc w:val="center"/>
        <w:rPr>
          <w:b/>
          <w:bCs/>
          <w:sz w:val="28"/>
          <w:szCs w:val="28"/>
        </w:rPr>
      </w:pPr>
    </w:p>
    <w:p w:rsidR="008C450A" w:rsidRDefault="008C450A" w:rsidP="00FF1B44">
      <w:pPr>
        <w:jc w:val="center"/>
        <w:rPr>
          <w:b/>
          <w:bCs/>
          <w:sz w:val="28"/>
          <w:szCs w:val="28"/>
        </w:rPr>
      </w:pPr>
    </w:p>
    <w:p w:rsidR="008C450A" w:rsidRPr="004C09FF" w:rsidRDefault="008C450A" w:rsidP="00FF1B4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24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 xml:space="preserve">ей </w:t>
      </w:r>
      <w:r w:rsidRPr="00CB0EED">
        <w:rPr>
          <w:sz w:val="28"/>
          <w:szCs w:val="28"/>
        </w:rPr>
        <w:t xml:space="preserve">Кайгородского </w:t>
      </w:r>
      <w:r w:rsidRPr="00A35E35">
        <w:rPr>
          <w:sz w:val="28"/>
          <w:szCs w:val="28"/>
        </w:rPr>
        <w:t>сельсовета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>Краснозерского района Новосибирской области за 2017 год.</w:t>
      </w:r>
    </w:p>
    <w:p w:rsidR="008C450A" w:rsidRDefault="008C450A" w:rsidP="00FF1B44">
      <w:pPr>
        <w:jc w:val="both"/>
        <w:rPr>
          <w:b/>
          <w:sz w:val="28"/>
          <w:szCs w:val="28"/>
        </w:rPr>
      </w:pPr>
    </w:p>
    <w:p w:rsidR="008C450A" w:rsidRDefault="008C450A" w:rsidP="00FF1B4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FF1B4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 депутатов </w:t>
      </w:r>
      <w:r w:rsidRPr="00CB0EED">
        <w:rPr>
          <w:sz w:val="28"/>
          <w:szCs w:val="28"/>
        </w:rPr>
        <w:t>Кайгородского</w:t>
      </w:r>
      <w:r w:rsidRPr="00A35E35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</w:t>
      </w:r>
      <w:r w:rsidRPr="00CB0EED">
        <w:rPr>
          <w:sz w:val="28"/>
          <w:szCs w:val="28"/>
        </w:rPr>
        <w:t>Кайгородского</w:t>
      </w:r>
      <w:r w:rsidRPr="00A35E35">
        <w:rPr>
          <w:sz w:val="28"/>
          <w:szCs w:val="28"/>
        </w:rPr>
        <w:t xml:space="preserve">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1204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Октябрьского сельсовета Краснозерского района Новосибирской области.</w:t>
      </w:r>
    </w:p>
    <w:p w:rsidR="008C450A" w:rsidRDefault="008C450A" w:rsidP="00120484">
      <w:pPr>
        <w:jc w:val="center"/>
        <w:rPr>
          <w:b/>
          <w:bCs/>
          <w:sz w:val="28"/>
          <w:szCs w:val="28"/>
        </w:rPr>
      </w:pPr>
    </w:p>
    <w:p w:rsidR="008C450A" w:rsidRDefault="008C450A" w:rsidP="00120484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12048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24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>ей</w:t>
      </w:r>
      <w:r w:rsidRPr="004C09FF">
        <w:rPr>
          <w:sz w:val="28"/>
          <w:szCs w:val="28"/>
        </w:rPr>
        <w:t xml:space="preserve"> </w:t>
      </w:r>
      <w:r w:rsidRPr="0093772C">
        <w:rPr>
          <w:sz w:val="28"/>
          <w:szCs w:val="28"/>
        </w:rPr>
        <w:t>Октябрьского сельсовета Краснозерского района Новосибирской области за 2017 год.</w:t>
      </w:r>
    </w:p>
    <w:p w:rsidR="008C450A" w:rsidRDefault="008C450A" w:rsidP="00120484">
      <w:pPr>
        <w:jc w:val="both"/>
        <w:rPr>
          <w:b/>
          <w:sz w:val="28"/>
          <w:szCs w:val="28"/>
        </w:rPr>
      </w:pPr>
    </w:p>
    <w:p w:rsidR="008C450A" w:rsidRDefault="008C450A" w:rsidP="0012048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12048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 депутатов </w:t>
      </w:r>
      <w:r w:rsidRPr="0093772C">
        <w:rPr>
          <w:sz w:val="28"/>
          <w:szCs w:val="28"/>
        </w:rPr>
        <w:t>Октябрьского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</w:t>
      </w:r>
      <w:r w:rsidRPr="0093772C">
        <w:rPr>
          <w:sz w:val="28"/>
          <w:szCs w:val="28"/>
        </w:rPr>
        <w:t>Октябрьского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CB6C7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Садовского сельсовета Краснозерского района Новосибирской области.</w:t>
      </w:r>
    </w:p>
    <w:p w:rsidR="008C450A" w:rsidRDefault="008C450A" w:rsidP="00CB6C73">
      <w:pPr>
        <w:jc w:val="center"/>
        <w:rPr>
          <w:b/>
          <w:bCs/>
          <w:sz w:val="28"/>
          <w:szCs w:val="28"/>
        </w:rPr>
      </w:pPr>
    </w:p>
    <w:p w:rsidR="008C450A" w:rsidRDefault="008C450A" w:rsidP="00CB6C73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CB6C7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24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>ей Садовского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CB6C73">
      <w:pPr>
        <w:jc w:val="both"/>
        <w:rPr>
          <w:b/>
          <w:sz w:val="28"/>
          <w:szCs w:val="28"/>
        </w:rPr>
      </w:pPr>
    </w:p>
    <w:p w:rsidR="008C450A" w:rsidRDefault="008C450A" w:rsidP="00CB6C73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CB6C73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Садовского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>Новосибирской области и в администрацию Садовского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231B64">
      <w:pPr>
        <w:ind w:right="1770"/>
        <w:rPr>
          <w:szCs w:val="24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sz w:val="28"/>
          <w:szCs w:val="28"/>
        </w:rPr>
      </w:pPr>
    </w:p>
    <w:p w:rsidR="008C450A" w:rsidRDefault="008C450A" w:rsidP="00231B6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Лобинского сельсовета Краснозерского района Новосибирской области.</w:t>
      </w:r>
    </w:p>
    <w:p w:rsidR="008C450A" w:rsidRDefault="008C450A" w:rsidP="00231B64">
      <w:pPr>
        <w:jc w:val="center"/>
        <w:rPr>
          <w:b/>
          <w:bCs/>
          <w:sz w:val="28"/>
          <w:szCs w:val="28"/>
        </w:rPr>
      </w:pPr>
    </w:p>
    <w:p w:rsidR="008C450A" w:rsidRDefault="008C450A" w:rsidP="00231B64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231B6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25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>ей Лобинского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231B64">
      <w:pPr>
        <w:jc w:val="both"/>
        <w:rPr>
          <w:b/>
          <w:sz w:val="28"/>
          <w:szCs w:val="28"/>
        </w:rPr>
      </w:pPr>
    </w:p>
    <w:p w:rsidR="008C450A" w:rsidRDefault="008C450A" w:rsidP="00231B6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231B6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Лобинского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>Новосибирской области и в администрацию Лобинского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Pr="009A3986" w:rsidRDefault="008C450A" w:rsidP="00231B64">
      <w:pPr>
        <w:jc w:val="both"/>
        <w:rPr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AF0485">
      <w:pPr>
        <w:jc w:val="center"/>
        <w:rPr>
          <w:b/>
          <w:sz w:val="28"/>
          <w:szCs w:val="28"/>
        </w:rPr>
      </w:pPr>
    </w:p>
    <w:p w:rsidR="008C450A" w:rsidRDefault="008C450A" w:rsidP="00AF0485">
      <w:pPr>
        <w:jc w:val="center"/>
        <w:rPr>
          <w:b/>
          <w:sz w:val="28"/>
          <w:szCs w:val="28"/>
        </w:rPr>
      </w:pPr>
    </w:p>
    <w:p w:rsidR="008C450A" w:rsidRDefault="008C450A" w:rsidP="00AF0485">
      <w:pPr>
        <w:jc w:val="center"/>
        <w:rPr>
          <w:b/>
          <w:sz w:val="28"/>
          <w:szCs w:val="28"/>
        </w:rPr>
      </w:pPr>
    </w:p>
    <w:p w:rsidR="008C450A" w:rsidRDefault="008C450A" w:rsidP="00AF0485">
      <w:pPr>
        <w:jc w:val="center"/>
        <w:rPr>
          <w:b/>
          <w:sz w:val="28"/>
          <w:szCs w:val="28"/>
        </w:rPr>
      </w:pPr>
    </w:p>
    <w:p w:rsidR="008C450A" w:rsidRDefault="008C450A" w:rsidP="00AF048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 проверки  годового отчета об исполнении бюджета Половинского сельсовета Краснозерского района Новосибирской области.</w:t>
      </w:r>
    </w:p>
    <w:p w:rsidR="008C450A" w:rsidRDefault="008C450A" w:rsidP="00AF0485">
      <w:pPr>
        <w:jc w:val="center"/>
        <w:rPr>
          <w:b/>
          <w:bCs/>
          <w:sz w:val="28"/>
          <w:szCs w:val="28"/>
        </w:rPr>
      </w:pPr>
    </w:p>
    <w:p w:rsidR="008C450A" w:rsidRDefault="008C450A" w:rsidP="00AF0485">
      <w:pPr>
        <w:jc w:val="center"/>
        <w:rPr>
          <w:b/>
          <w:bCs/>
          <w:sz w:val="28"/>
          <w:szCs w:val="28"/>
        </w:rPr>
      </w:pPr>
    </w:p>
    <w:p w:rsidR="008C450A" w:rsidRDefault="008C450A" w:rsidP="00AF0485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25 апреля 2018 года  подписано заключение по  результатам внешней проверки  годового отчета об исполнении бюджета администрацией Половинского  сельсовета Краснозерского района Новосибирской области за 2017 год.</w:t>
      </w:r>
    </w:p>
    <w:p w:rsidR="008C450A" w:rsidRDefault="008C450A" w:rsidP="00AF0485">
      <w:pPr>
        <w:jc w:val="both"/>
        <w:rPr>
          <w:b/>
          <w:sz w:val="28"/>
          <w:szCs w:val="28"/>
        </w:rPr>
      </w:pPr>
    </w:p>
    <w:p w:rsidR="008C450A" w:rsidRDefault="008C450A" w:rsidP="00AF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Новосибирской области, на 2018 год. </w:t>
      </w:r>
    </w:p>
    <w:p w:rsidR="008C450A" w:rsidRDefault="008C450A" w:rsidP="00AF04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>ревизионной комиссией Краснозерского района Новосибирской области 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Половинского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 и в администрацию Половинского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 w:rsidP="00AF0485">
      <w:pPr>
        <w:jc w:val="both"/>
        <w:rPr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>
      <w:r w:rsidRPr="00DA594E">
        <w:object w:dxaOrig="9355" w:dyaOrig="63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19.5pt" o:ole="">
            <v:imagedata r:id="rId4" o:title=""/>
          </v:shape>
          <o:OLEObject Type="Embed" ProgID="Word.Document.12" ShapeID="_x0000_i1025" DrawAspect="Content" ObjectID="_1606754895" r:id="rId5">
            <o:FieldCodes>\s</o:FieldCodes>
          </o:OLEObject>
        </w:objec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F309B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 проверки  годового отчета об исполнении бюджета Орехово-Логовского сельсовета Краснозерского района Новосибирской области.</w:t>
      </w:r>
    </w:p>
    <w:p w:rsidR="008C450A" w:rsidRDefault="008C450A" w:rsidP="00F309B4">
      <w:pPr>
        <w:jc w:val="center"/>
        <w:rPr>
          <w:b/>
          <w:bCs/>
          <w:sz w:val="28"/>
          <w:szCs w:val="28"/>
        </w:rPr>
      </w:pPr>
    </w:p>
    <w:p w:rsidR="008C450A" w:rsidRDefault="008C450A" w:rsidP="00F309B4">
      <w:pPr>
        <w:jc w:val="center"/>
        <w:rPr>
          <w:b/>
          <w:bCs/>
          <w:sz w:val="28"/>
          <w:szCs w:val="28"/>
        </w:rPr>
      </w:pPr>
    </w:p>
    <w:p w:rsidR="008C450A" w:rsidRDefault="008C450A" w:rsidP="00F309B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25 апреля 2018 года  подписано заключение по  результатам внешней проверки  годового отчета об исполнении бюджета администрацией Орехово-Логовского  сельсовета Краснозерского района Новосибирской области за 2017 год.</w:t>
      </w:r>
    </w:p>
    <w:p w:rsidR="008C450A" w:rsidRDefault="008C450A" w:rsidP="00F309B4">
      <w:pPr>
        <w:jc w:val="both"/>
        <w:rPr>
          <w:b/>
          <w:sz w:val="28"/>
          <w:szCs w:val="28"/>
        </w:rPr>
      </w:pPr>
    </w:p>
    <w:p w:rsidR="008C450A" w:rsidRDefault="008C450A" w:rsidP="00F3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Новосибирской области, на 2018 год. </w:t>
      </w:r>
    </w:p>
    <w:p w:rsidR="008C450A" w:rsidRDefault="008C450A" w:rsidP="00F309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>ревизионной комиссией Краснозерского района Новосибирской области 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Орехово-Логовского 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 и в администрацию Орехово-Логовского 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E02DA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Аксенихинского сельсовета Краснозерского района Новосибирской области.</w:t>
      </w:r>
    </w:p>
    <w:p w:rsidR="008C450A" w:rsidRDefault="008C450A" w:rsidP="00E02DAF">
      <w:pPr>
        <w:jc w:val="center"/>
        <w:rPr>
          <w:b/>
          <w:bCs/>
          <w:sz w:val="28"/>
          <w:szCs w:val="28"/>
        </w:rPr>
      </w:pPr>
    </w:p>
    <w:p w:rsidR="008C450A" w:rsidRDefault="008C450A" w:rsidP="00E02DAF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E02DA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26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 xml:space="preserve">ей </w:t>
      </w:r>
      <w:r w:rsidRPr="0059270E">
        <w:rPr>
          <w:sz w:val="28"/>
          <w:szCs w:val="28"/>
        </w:rPr>
        <w:t>Аксенихинского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E02DAF">
      <w:pPr>
        <w:jc w:val="both"/>
        <w:rPr>
          <w:b/>
          <w:sz w:val="28"/>
          <w:szCs w:val="28"/>
        </w:rPr>
      </w:pPr>
    </w:p>
    <w:p w:rsidR="008C450A" w:rsidRDefault="008C450A" w:rsidP="00E02DAF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E02DAF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 депутатов </w:t>
      </w:r>
      <w:r w:rsidRPr="0059270E">
        <w:rPr>
          <w:sz w:val="28"/>
          <w:szCs w:val="28"/>
        </w:rPr>
        <w:t>Аксенихинского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</w:t>
      </w:r>
      <w:r w:rsidRPr="0059270E">
        <w:rPr>
          <w:sz w:val="28"/>
          <w:szCs w:val="28"/>
        </w:rPr>
        <w:t>Аксенихинского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4B489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Аксенихинского сельсовета Краснозерского района Новосибирской области.</w:t>
      </w:r>
    </w:p>
    <w:p w:rsidR="008C450A" w:rsidRDefault="008C450A" w:rsidP="004B4897">
      <w:pPr>
        <w:jc w:val="center"/>
        <w:rPr>
          <w:b/>
          <w:bCs/>
          <w:sz w:val="28"/>
          <w:szCs w:val="28"/>
        </w:rPr>
      </w:pPr>
    </w:p>
    <w:p w:rsidR="008C450A" w:rsidRDefault="008C450A" w:rsidP="004B4897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4B489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26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 xml:space="preserve">ей </w:t>
      </w:r>
      <w:r w:rsidRPr="0059270E">
        <w:rPr>
          <w:sz w:val="28"/>
          <w:szCs w:val="28"/>
        </w:rPr>
        <w:t>Аксенихинского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4B4897">
      <w:pPr>
        <w:jc w:val="both"/>
        <w:rPr>
          <w:b/>
          <w:sz w:val="28"/>
          <w:szCs w:val="28"/>
        </w:rPr>
      </w:pPr>
    </w:p>
    <w:p w:rsidR="008C450A" w:rsidRDefault="008C450A" w:rsidP="004B4897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4B4897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 депутатов </w:t>
      </w:r>
      <w:r w:rsidRPr="0059270E">
        <w:rPr>
          <w:sz w:val="28"/>
          <w:szCs w:val="28"/>
        </w:rPr>
        <w:t>Аксенихинского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</w:t>
      </w:r>
      <w:r w:rsidRPr="0059270E">
        <w:rPr>
          <w:sz w:val="28"/>
          <w:szCs w:val="28"/>
        </w:rPr>
        <w:t>Аксенихинского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830A83">
      <w:pPr>
        <w:ind w:right="1770"/>
        <w:rPr>
          <w:szCs w:val="24"/>
        </w:rPr>
      </w:pPr>
    </w:p>
    <w:p w:rsidR="008C450A" w:rsidRDefault="008C450A" w:rsidP="00830A8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Лотошанского сельсовета Краснозерского района Новосибирской области.</w:t>
      </w:r>
    </w:p>
    <w:p w:rsidR="008C450A" w:rsidRDefault="008C450A" w:rsidP="00830A83">
      <w:pPr>
        <w:jc w:val="center"/>
        <w:rPr>
          <w:b/>
          <w:bCs/>
          <w:sz w:val="28"/>
          <w:szCs w:val="28"/>
        </w:rPr>
      </w:pPr>
    </w:p>
    <w:p w:rsidR="008C450A" w:rsidRDefault="008C450A" w:rsidP="00830A83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830A83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27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 xml:space="preserve">ей Лотошанского 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830A83">
      <w:pPr>
        <w:jc w:val="both"/>
        <w:rPr>
          <w:b/>
          <w:sz w:val="28"/>
          <w:szCs w:val="28"/>
        </w:rPr>
      </w:pPr>
    </w:p>
    <w:p w:rsidR="008C450A" w:rsidRDefault="008C450A" w:rsidP="00830A83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830A83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Лотошанского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Лотошанского </w:t>
      </w:r>
      <w:r w:rsidRPr="0093772C">
        <w:rPr>
          <w:sz w:val="28"/>
          <w:szCs w:val="28"/>
        </w:rPr>
        <w:t>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227386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Светловского сельсовета Краснозерского района Новосибирской области.</w:t>
      </w:r>
    </w:p>
    <w:p w:rsidR="008C450A" w:rsidRDefault="008C450A" w:rsidP="00227386">
      <w:pPr>
        <w:jc w:val="center"/>
        <w:rPr>
          <w:b/>
          <w:bCs/>
          <w:sz w:val="28"/>
          <w:szCs w:val="28"/>
        </w:rPr>
      </w:pPr>
    </w:p>
    <w:p w:rsidR="008C450A" w:rsidRDefault="008C450A" w:rsidP="00227386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227386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27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 xml:space="preserve">ей Светловского 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227386">
      <w:pPr>
        <w:jc w:val="both"/>
        <w:rPr>
          <w:b/>
          <w:sz w:val="28"/>
          <w:szCs w:val="28"/>
        </w:rPr>
      </w:pPr>
    </w:p>
    <w:p w:rsidR="008C450A" w:rsidRDefault="008C450A" w:rsidP="00227386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227386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Светловского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>Новосибирской области и в администрацию Светловского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7C302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Веселовского сельсовета Краснозерского района Новосибирской области.</w:t>
      </w:r>
    </w:p>
    <w:p w:rsidR="008C450A" w:rsidRDefault="008C450A" w:rsidP="007C3024">
      <w:pPr>
        <w:jc w:val="center"/>
        <w:rPr>
          <w:b/>
          <w:bCs/>
          <w:sz w:val="28"/>
          <w:szCs w:val="28"/>
        </w:rPr>
      </w:pPr>
    </w:p>
    <w:p w:rsidR="008C450A" w:rsidRDefault="008C450A" w:rsidP="007C3024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7C302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27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 xml:space="preserve">ей Веселовского 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7C3024">
      <w:pPr>
        <w:jc w:val="both"/>
        <w:rPr>
          <w:b/>
          <w:sz w:val="28"/>
          <w:szCs w:val="28"/>
        </w:rPr>
      </w:pPr>
    </w:p>
    <w:p w:rsidR="008C450A" w:rsidRDefault="008C450A" w:rsidP="007C302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7C302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Веселовского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Веселовского </w:t>
      </w:r>
      <w:r w:rsidRPr="0093772C">
        <w:rPr>
          <w:sz w:val="28"/>
          <w:szCs w:val="28"/>
        </w:rPr>
        <w:t>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D75CC1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Майского сельсовета Краснозерского района Новосибирской области.</w:t>
      </w:r>
    </w:p>
    <w:p w:rsidR="008C450A" w:rsidRDefault="008C450A" w:rsidP="00D75CC1">
      <w:pPr>
        <w:jc w:val="center"/>
        <w:rPr>
          <w:b/>
          <w:bCs/>
          <w:sz w:val="28"/>
          <w:szCs w:val="28"/>
        </w:rPr>
      </w:pPr>
    </w:p>
    <w:p w:rsidR="008C450A" w:rsidRDefault="008C450A" w:rsidP="00D75CC1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D75CC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28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>ей Майского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D75CC1">
      <w:pPr>
        <w:jc w:val="both"/>
        <w:rPr>
          <w:b/>
          <w:sz w:val="28"/>
          <w:szCs w:val="28"/>
        </w:rPr>
      </w:pPr>
    </w:p>
    <w:p w:rsidR="008C450A" w:rsidRDefault="008C450A" w:rsidP="00D75CC1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D75CC1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Майского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Майского </w:t>
      </w:r>
      <w:r w:rsidRPr="0093772C">
        <w:rPr>
          <w:sz w:val="28"/>
          <w:szCs w:val="28"/>
        </w:rPr>
        <w:t>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BD4F7C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Нижнечеремошинского сельсовета Краснозерского района Новосибирской области.</w:t>
      </w:r>
    </w:p>
    <w:p w:rsidR="008C450A" w:rsidRDefault="008C450A" w:rsidP="00BD4F7C">
      <w:pPr>
        <w:jc w:val="center"/>
        <w:rPr>
          <w:b/>
          <w:bCs/>
          <w:sz w:val="28"/>
          <w:szCs w:val="28"/>
        </w:rPr>
      </w:pPr>
    </w:p>
    <w:p w:rsidR="008C450A" w:rsidRDefault="008C450A" w:rsidP="00BD4F7C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BD4F7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28 апреля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>ей Нижнечеремошинского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BD4F7C">
      <w:pPr>
        <w:jc w:val="both"/>
        <w:rPr>
          <w:b/>
          <w:sz w:val="28"/>
          <w:szCs w:val="28"/>
        </w:rPr>
      </w:pPr>
    </w:p>
    <w:p w:rsidR="008C450A" w:rsidRDefault="008C450A" w:rsidP="00BD4F7C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BD4F7C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Нижнечеремошинского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Нижнечеремошинского </w:t>
      </w:r>
      <w:r w:rsidRPr="0093772C">
        <w:rPr>
          <w:sz w:val="28"/>
          <w:szCs w:val="28"/>
        </w:rPr>
        <w:t>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Pr="009A3986" w:rsidRDefault="008C450A" w:rsidP="00BD4F7C">
      <w:pPr>
        <w:jc w:val="both"/>
        <w:rPr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C8582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Колыбельского сельсовета Краснозерского района Новосибирской области.</w:t>
      </w:r>
    </w:p>
    <w:p w:rsidR="008C450A" w:rsidRDefault="008C450A" w:rsidP="00C85828">
      <w:pPr>
        <w:jc w:val="center"/>
        <w:rPr>
          <w:b/>
          <w:bCs/>
          <w:sz w:val="28"/>
          <w:szCs w:val="28"/>
        </w:rPr>
      </w:pPr>
    </w:p>
    <w:p w:rsidR="008C450A" w:rsidRDefault="008C450A" w:rsidP="00C85828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C858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 мая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>ей Колыбельского</w:t>
      </w:r>
      <w:r w:rsidRPr="0093772C">
        <w:rPr>
          <w:sz w:val="28"/>
          <w:szCs w:val="28"/>
        </w:rPr>
        <w:t xml:space="preserve"> сельсовета Краснозерского района Новосибирской области за 2017 год.</w:t>
      </w:r>
    </w:p>
    <w:p w:rsidR="008C450A" w:rsidRDefault="008C450A" w:rsidP="00C85828">
      <w:pPr>
        <w:jc w:val="both"/>
        <w:rPr>
          <w:b/>
          <w:sz w:val="28"/>
          <w:szCs w:val="28"/>
        </w:rPr>
      </w:pPr>
    </w:p>
    <w:p w:rsidR="008C450A" w:rsidRDefault="008C450A" w:rsidP="00C85828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C85828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Колыбельского</w:t>
      </w:r>
      <w:r w:rsidRPr="0093772C">
        <w:rPr>
          <w:sz w:val="28"/>
          <w:szCs w:val="28"/>
        </w:rPr>
        <w:t xml:space="preserve"> 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Колыбельского </w:t>
      </w:r>
      <w:r w:rsidRPr="0093772C">
        <w:rPr>
          <w:sz w:val="28"/>
          <w:szCs w:val="28"/>
        </w:rPr>
        <w:t>с</w:t>
      </w:r>
      <w:r w:rsidRPr="00A35E35">
        <w:rPr>
          <w:sz w:val="28"/>
          <w:szCs w:val="28"/>
        </w:rPr>
        <w:t>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C8582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>
        <w:rPr>
          <w:b/>
          <w:sz w:val="28"/>
          <w:szCs w:val="28"/>
        </w:rPr>
        <w:t>годового отчета об исполнении бюджета рабочего поселка Краснозерское Краснозерского района Новосибирской области.</w:t>
      </w:r>
    </w:p>
    <w:p w:rsidR="008C450A" w:rsidRDefault="008C450A" w:rsidP="00C85828">
      <w:pPr>
        <w:jc w:val="center"/>
        <w:rPr>
          <w:b/>
          <w:bCs/>
          <w:sz w:val="28"/>
          <w:szCs w:val="28"/>
        </w:rPr>
      </w:pPr>
    </w:p>
    <w:p w:rsidR="008C450A" w:rsidRDefault="008C450A" w:rsidP="00C85828">
      <w:pPr>
        <w:jc w:val="center"/>
        <w:rPr>
          <w:b/>
          <w:bCs/>
          <w:sz w:val="28"/>
          <w:szCs w:val="28"/>
        </w:rPr>
      </w:pPr>
    </w:p>
    <w:p w:rsidR="008C450A" w:rsidRPr="0093772C" w:rsidRDefault="008C450A" w:rsidP="00C85828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3 мая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>внешней проверки  годового отчета об исполнении бюджета администраци</w:t>
      </w:r>
      <w:r>
        <w:rPr>
          <w:sz w:val="28"/>
          <w:szCs w:val="28"/>
        </w:rPr>
        <w:t xml:space="preserve">ей </w:t>
      </w:r>
      <w:r w:rsidRPr="00D53F50">
        <w:rPr>
          <w:sz w:val="28"/>
          <w:szCs w:val="28"/>
        </w:rPr>
        <w:t>рабочего поселка Краснозерское</w:t>
      </w:r>
      <w:r w:rsidRPr="0093772C">
        <w:rPr>
          <w:sz w:val="28"/>
          <w:szCs w:val="28"/>
        </w:rPr>
        <w:t xml:space="preserve"> Краснозерского района Новосибирской области за 2017 год.</w:t>
      </w:r>
    </w:p>
    <w:p w:rsidR="008C450A" w:rsidRDefault="008C450A" w:rsidP="00C85828">
      <w:pPr>
        <w:jc w:val="both"/>
        <w:rPr>
          <w:b/>
          <w:sz w:val="28"/>
          <w:szCs w:val="28"/>
        </w:rPr>
      </w:pPr>
    </w:p>
    <w:p w:rsidR="008C450A" w:rsidRDefault="008C450A" w:rsidP="00C85828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C85828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Совет депутатов </w:t>
      </w:r>
      <w:r w:rsidRPr="00D53F50">
        <w:rPr>
          <w:sz w:val="28"/>
          <w:szCs w:val="28"/>
        </w:rPr>
        <w:t>рабочего поселка Краснозерское</w:t>
      </w:r>
      <w:r w:rsidRPr="0093772C">
        <w:rPr>
          <w:sz w:val="28"/>
          <w:szCs w:val="28"/>
        </w:rPr>
        <w:t xml:space="preserve"> </w:t>
      </w:r>
      <w:r w:rsidRPr="004C09FF"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 xml:space="preserve">Новосибирской области и в администрацию </w:t>
      </w:r>
      <w:r w:rsidRPr="00D53F50">
        <w:rPr>
          <w:sz w:val="28"/>
          <w:szCs w:val="28"/>
        </w:rPr>
        <w:t>рабочего поселка Краснозерское</w:t>
      </w:r>
      <w:r w:rsidRPr="0093772C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AE1160">
      <w:pPr>
        <w:spacing w:line="276" w:lineRule="auto"/>
        <w:jc w:val="center"/>
        <w:rPr>
          <w:b/>
          <w:bCs/>
          <w:sz w:val="28"/>
          <w:szCs w:val="28"/>
        </w:rPr>
      </w:pPr>
      <w:r w:rsidRPr="00BC13B3">
        <w:rPr>
          <w:b/>
          <w:sz w:val="28"/>
          <w:szCs w:val="28"/>
        </w:rPr>
        <w:t>Отчет по результатам внешней проверки</w:t>
      </w:r>
      <w:r w:rsidRPr="00BC13B3">
        <w:rPr>
          <w:sz w:val="28"/>
          <w:szCs w:val="28"/>
        </w:rPr>
        <w:t xml:space="preserve">  </w:t>
      </w:r>
      <w:r w:rsidRPr="00BC13B3">
        <w:rPr>
          <w:b/>
          <w:sz w:val="28"/>
          <w:szCs w:val="28"/>
          <w:lang w:eastAsia="ar-SA"/>
        </w:rPr>
        <w:t xml:space="preserve">финансово- хозяйственной деятельности </w:t>
      </w:r>
      <w:r>
        <w:rPr>
          <w:b/>
          <w:bCs/>
          <w:sz w:val="28"/>
          <w:szCs w:val="28"/>
        </w:rPr>
        <w:t>М</w:t>
      </w:r>
      <w:r w:rsidRPr="00BC13B3">
        <w:rPr>
          <w:b/>
          <w:bCs/>
          <w:sz w:val="28"/>
          <w:szCs w:val="28"/>
        </w:rPr>
        <w:t xml:space="preserve">униципального казенного дошкольного образовательного учреждения </w:t>
      </w:r>
      <w:r>
        <w:rPr>
          <w:b/>
          <w:bCs/>
          <w:sz w:val="28"/>
          <w:szCs w:val="28"/>
        </w:rPr>
        <w:t>Лобинского детского сада.</w:t>
      </w:r>
    </w:p>
    <w:p w:rsidR="008C450A" w:rsidRDefault="008C450A" w:rsidP="00AE1160">
      <w:pPr>
        <w:spacing w:line="276" w:lineRule="auto"/>
        <w:jc w:val="center"/>
        <w:rPr>
          <w:b/>
          <w:bCs/>
          <w:sz w:val="28"/>
          <w:szCs w:val="28"/>
        </w:rPr>
      </w:pPr>
    </w:p>
    <w:p w:rsidR="008C450A" w:rsidRPr="00BC13B3" w:rsidRDefault="008C450A" w:rsidP="00AE1160">
      <w:pPr>
        <w:spacing w:line="276" w:lineRule="auto"/>
        <w:jc w:val="center"/>
        <w:rPr>
          <w:b/>
          <w:sz w:val="28"/>
          <w:szCs w:val="28"/>
        </w:rPr>
      </w:pPr>
    </w:p>
    <w:p w:rsidR="008C450A" w:rsidRPr="009A3986" w:rsidRDefault="008C450A" w:rsidP="00AE11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 мая </w:t>
      </w:r>
      <w:r w:rsidRPr="009A398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A3986">
        <w:rPr>
          <w:sz w:val="28"/>
          <w:szCs w:val="28"/>
        </w:rPr>
        <w:t xml:space="preserve"> года  подписан акт 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BC13B3">
        <w:rPr>
          <w:sz w:val="28"/>
          <w:szCs w:val="28"/>
          <w:lang w:eastAsia="ar-SA"/>
        </w:rPr>
        <w:t xml:space="preserve">финансово- хозяйственной деятельности </w:t>
      </w:r>
      <w:r>
        <w:rPr>
          <w:bCs/>
          <w:sz w:val="28"/>
          <w:szCs w:val="28"/>
        </w:rPr>
        <w:t>М</w:t>
      </w:r>
      <w:r w:rsidRPr="00BC13B3">
        <w:rPr>
          <w:bCs/>
          <w:sz w:val="28"/>
          <w:szCs w:val="28"/>
        </w:rPr>
        <w:t>униципального казенного дошкольного образовательного учреждения Лобинского детского сада</w:t>
      </w:r>
      <w:r w:rsidRPr="009A3986">
        <w:rPr>
          <w:sz w:val="28"/>
          <w:szCs w:val="28"/>
        </w:rPr>
        <w:t xml:space="preserve"> за 2017 год.</w:t>
      </w:r>
    </w:p>
    <w:p w:rsidR="008C450A" w:rsidRDefault="008C450A" w:rsidP="00AE1160">
      <w:pPr>
        <w:spacing w:line="276" w:lineRule="auto"/>
        <w:jc w:val="both"/>
        <w:rPr>
          <w:b/>
          <w:sz w:val="28"/>
          <w:szCs w:val="28"/>
        </w:rPr>
      </w:pPr>
    </w:p>
    <w:p w:rsidR="008C450A" w:rsidRDefault="008C450A" w:rsidP="00AE1160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>8 год.</w:t>
      </w:r>
    </w:p>
    <w:p w:rsidR="008C450A" w:rsidRDefault="008C450A" w:rsidP="00AE1160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было направлено предписание </w:t>
      </w:r>
      <w:r>
        <w:rPr>
          <w:sz w:val="28"/>
          <w:szCs w:val="28"/>
        </w:rPr>
        <w:t xml:space="preserve">Заведующему </w:t>
      </w:r>
      <w:r>
        <w:rPr>
          <w:bCs/>
          <w:sz w:val="28"/>
          <w:szCs w:val="28"/>
        </w:rPr>
        <w:t>М</w:t>
      </w:r>
      <w:r w:rsidRPr="00BC13B3">
        <w:rPr>
          <w:bCs/>
          <w:sz w:val="28"/>
          <w:szCs w:val="28"/>
        </w:rPr>
        <w:t>униципального казенного дошкольного образовательного учреждения Лобинского детского сада</w:t>
      </w:r>
      <w:r w:rsidRPr="009A39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Заря С.П.</w:t>
      </w:r>
      <w:r>
        <w:rPr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 xml:space="preserve">для устранения выявленных нарушений и недостатков. </w:t>
      </w:r>
    </w:p>
    <w:p w:rsidR="008C450A" w:rsidRPr="00BC13B3" w:rsidRDefault="008C450A" w:rsidP="00AE1160">
      <w:pPr>
        <w:spacing w:line="276" w:lineRule="auto"/>
        <w:jc w:val="both"/>
        <w:rPr>
          <w:bCs/>
          <w:sz w:val="28"/>
          <w:szCs w:val="28"/>
        </w:rPr>
      </w:pPr>
      <w:r w:rsidRPr="009A3986">
        <w:rPr>
          <w:sz w:val="28"/>
          <w:szCs w:val="28"/>
        </w:rPr>
        <w:t>Также акт был направлен</w:t>
      </w:r>
      <w:r w:rsidRPr="009A3986">
        <w:rPr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6F2A1A">
      <w:pPr>
        <w:ind w:right="1770"/>
        <w:rPr>
          <w:sz w:val="28"/>
          <w:szCs w:val="28"/>
        </w:rPr>
      </w:pPr>
    </w:p>
    <w:p w:rsidR="008C450A" w:rsidRPr="00A31361" w:rsidRDefault="008C450A" w:rsidP="006F2A1A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Светловского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исполнению </w:t>
      </w:r>
      <w:r>
        <w:rPr>
          <w:b/>
          <w:sz w:val="28"/>
          <w:szCs w:val="28"/>
        </w:rPr>
        <w:t xml:space="preserve">  </w:t>
      </w:r>
      <w:r w:rsidRPr="00A31361">
        <w:rPr>
          <w:b/>
          <w:sz w:val="28"/>
          <w:szCs w:val="28"/>
        </w:rPr>
        <w:t>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C450A" w:rsidRPr="00A31361" w:rsidRDefault="008C450A" w:rsidP="006F2A1A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A31361" w:rsidRDefault="008C450A" w:rsidP="006F2A1A">
      <w:pPr>
        <w:ind w:right="1770"/>
        <w:jc w:val="center"/>
        <w:rPr>
          <w:sz w:val="28"/>
          <w:szCs w:val="28"/>
        </w:rPr>
      </w:pPr>
    </w:p>
    <w:p w:rsidR="008C450A" w:rsidRDefault="008C450A" w:rsidP="006F2A1A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31 мая 2018</w:t>
      </w:r>
      <w:r w:rsidRPr="00A31361">
        <w:rPr>
          <w:sz w:val="28"/>
          <w:szCs w:val="28"/>
        </w:rPr>
        <w:t xml:space="preserve"> года  подписан акт по результатам </w:t>
      </w:r>
      <w:r w:rsidRPr="00A31361"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Светловского</w:t>
      </w:r>
      <w:r w:rsidRPr="00A31361">
        <w:rPr>
          <w:sz w:val="28"/>
          <w:szCs w:val="28"/>
        </w:rPr>
        <w:t xml:space="preserve"> сельсовета Краснозерского района Новосибирской области по исполнению  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за 201</w:t>
      </w:r>
      <w:r>
        <w:rPr>
          <w:sz w:val="28"/>
          <w:szCs w:val="28"/>
        </w:rPr>
        <w:t>6</w:t>
      </w:r>
      <w:r w:rsidRPr="00A31361">
        <w:rPr>
          <w:sz w:val="28"/>
          <w:szCs w:val="28"/>
        </w:rPr>
        <w:t>- 20</w:t>
      </w:r>
      <w:r>
        <w:rPr>
          <w:sz w:val="28"/>
          <w:szCs w:val="28"/>
        </w:rPr>
        <w:t xml:space="preserve">17 </w:t>
      </w:r>
      <w:r w:rsidRPr="00A31361">
        <w:rPr>
          <w:sz w:val="28"/>
          <w:szCs w:val="28"/>
        </w:rPr>
        <w:t>гг.</w:t>
      </w:r>
    </w:p>
    <w:p w:rsidR="008C450A" w:rsidRDefault="008C450A" w:rsidP="006F2A1A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6F2A1A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6F2A1A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было направлено предписание Главе </w:t>
      </w:r>
      <w:r>
        <w:rPr>
          <w:sz w:val="28"/>
          <w:szCs w:val="28"/>
        </w:rPr>
        <w:t>Светловского</w:t>
      </w:r>
      <w:r w:rsidRPr="00A31361">
        <w:rPr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sz w:val="28"/>
          <w:szCs w:val="28"/>
        </w:rPr>
        <w:t>Семенихину И.П.,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Pr="00A31361" w:rsidRDefault="008C450A" w:rsidP="006F2A1A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>Также акт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9A3986" w:rsidRDefault="008C450A" w:rsidP="00047EE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</w:t>
      </w:r>
      <w:r w:rsidRPr="009A3986">
        <w:rPr>
          <w:b/>
          <w:sz w:val="28"/>
          <w:szCs w:val="28"/>
        </w:rPr>
        <w:t xml:space="preserve"> проверки  </w:t>
      </w:r>
      <w:r w:rsidRPr="006F10C2">
        <w:rPr>
          <w:b/>
          <w:color w:val="000000"/>
          <w:sz w:val="28"/>
          <w:szCs w:val="28"/>
        </w:rPr>
        <w:t>финансово-хозяйственной деятельности Муниципального казенного учреждения культуры Краснозерского района Новосибирской области «Веселовский культурно-досуговый центр»</w:t>
      </w:r>
      <w:r>
        <w:rPr>
          <w:b/>
          <w:color w:val="000000"/>
          <w:sz w:val="28"/>
          <w:szCs w:val="28"/>
        </w:rPr>
        <w:t>.</w:t>
      </w:r>
    </w:p>
    <w:p w:rsidR="008C450A" w:rsidRPr="009A3986" w:rsidRDefault="008C450A" w:rsidP="00047EEB">
      <w:pPr>
        <w:ind w:right="1770"/>
        <w:jc w:val="center"/>
        <w:rPr>
          <w:sz w:val="28"/>
          <w:szCs w:val="28"/>
        </w:rPr>
      </w:pPr>
    </w:p>
    <w:p w:rsidR="008C450A" w:rsidRPr="009A3986" w:rsidRDefault="008C450A" w:rsidP="00047EEB">
      <w:pPr>
        <w:jc w:val="both"/>
        <w:rPr>
          <w:sz w:val="28"/>
          <w:szCs w:val="28"/>
        </w:rPr>
      </w:pPr>
      <w:r>
        <w:rPr>
          <w:sz w:val="28"/>
          <w:szCs w:val="28"/>
        </w:rPr>
        <w:t>15 июня</w:t>
      </w:r>
      <w:r w:rsidRPr="009A398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A3986">
        <w:rPr>
          <w:sz w:val="28"/>
          <w:szCs w:val="28"/>
        </w:rPr>
        <w:t xml:space="preserve"> года  подписан акт 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финансово-хозяйственной деятельности Муниципального казенного учреждения культуры Краснозерского района Новосибирской области «</w:t>
      </w:r>
      <w:r w:rsidRPr="00794086">
        <w:rPr>
          <w:color w:val="000000"/>
          <w:sz w:val="28"/>
          <w:szCs w:val="28"/>
        </w:rPr>
        <w:t>Веселовский культурно-досуговый центр</w:t>
      </w:r>
      <w:r w:rsidRPr="009A3986">
        <w:rPr>
          <w:sz w:val="28"/>
          <w:szCs w:val="28"/>
        </w:rPr>
        <w:t>» за 2017 год.</w:t>
      </w:r>
    </w:p>
    <w:p w:rsidR="008C450A" w:rsidRDefault="008C450A" w:rsidP="00047EEB">
      <w:pPr>
        <w:jc w:val="both"/>
        <w:rPr>
          <w:b/>
          <w:sz w:val="28"/>
          <w:szCs w:val="28"/>
        </w:rPr>
      </w:pPr>
    </w:p>
    <w:p w:rsidR="008C450A" w:rsidRDefault="008C450A" w:rsidP="00047EEB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047EEB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было направлено предписание </w:t>
      </w:r>
      <w:r>
        <w:rPr>
          <w:sz w:val="28"/>
          <w:szCs w:val="28"/>
        </w:rPr>
        <w:t xml:space="preserve">Директору учреждения </w:t>
      </w:r>
      <w:r w:rsidRPr="009321BC">
        <w:rPr>
          <w:sz w:val="28"/>
          <w:szCs w:val="28"/>
        </w:rPr>
        <w:t>Муниципального казенного учреждения культуры Краснозерского района Новосибирской области  «</w:t>
      </w:r>
      <w:r w:rsidRPr="00794086">
        <w:rPr>
          <w:color w:val="000000"/>
          <w:sz w:val="28"/>
          <w:szCs w:val="28"/>
        </w:rPr>
        <w:t>Веселовский культурно-досуговый центр</w:t>
      </w:r>
      <w:r w:rsidRPr="009321BC">
        <w:rPr>
          <w:sz w:val="28"/>
          <w:szCs w:val="28"/>
        </w:rPr>
        <w:t>»</w:t>
      </w:r>
      <w:r w:rsidRPr="009A39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Соломатиной Л.В.</w:t>
      </w:r>
      <w:r w:rsidRPr="009A3986">
        <w:rPr>
          <w:sz w:val="28"/>
          <w:szCs w:val="28"/>
        </w:rPr>
        <w:t xml:space="preserve">, для устранения выявленных нарушений и недостатков. </w:t>
      </w:r>
    </w:p>
    <w:p w:rsidR="008C450A" w:rsidRPr="009A3986" w:rsidRDefault="008C450A" w:rsidP="00047EEB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Также акт был направлен</w:t>
      </w:r>
      <w:r w:rsidRPr="009A3986">
        <w:rPr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Pr="009A3986" w:rsidRDefault="008C450A" w:rsidP="00047EEB">
      <w:pPr>
        <w:rPr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D87D38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>Отчет по результатам   п</w:t>
      </w:r>
      <w:r>
        <w:rPr>
          <w:b/>
          <w:sz w:val="28"/>
          <w:szCs w:val="28"/>
        </w:rPr>
        <w:t xml:space="preserve">лановой проверки Муниципального казенного общеобразовательного учреждения Краснозерского района Новосибирской области Лобинской средней общеобразовательной школы </w:t>
      </w:r>
      <w:r w:rsidRPr="00A31361">
        <w:rPr>
          <w:b/>
          <w:sz w:val="28"/>
          <w:szCs w:val="28"/>
        </w:rPr>
        <w:t xml:space="preserve">по исполнению </w:t>
      </w:r>
      <w:r>
        <w:rPr>
          <w:b/>
          <w:sz w:val="28"/>
          <w:szCs w:val="28"/>
        </w:rPr>
        <w:t xml:space="preserve">  </w:t>
      </w:r>
      <w:r w:rsidRPr="00A31361">
        <w:rPr>
          <w:b/>
          <w:sz w:val="28"/>
          <w:szCs w:val="28"/>
        </w:rPr>
        <w:t>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C450A" w:rsidRPr="00A31361" w:rsidRDefault="008C450A" w:rsidP="00D87D38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A31361" w:rsidRDefault="008C450A" w:rsidP="00D87D38">
      <w:pPr>
        <w:ind w:right="1770"/>
        <w:jc w:val="center"/>
        <w:rPr>
          <w:sz w:val="28"/>
          <w:szCs w:val="28"/>
        </w:rPr>
      </w:pPr>
    </w:p>
    <w:p w:rsidR="008C450A" w:rsidRDefault="008C450A" w:rsidP="00D87D38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29 июня 2018</w:t>
      </w:r>
      <w:r w:rsidRPr="00A31361">
        <w:rPr>
          <w:sz w:val="28"/>
          <w:szCs w:val="28"/>
        </w:rPr>
        <w:t xml:space="preserve"> года  подписан акт по результатам </w:t>
      </w:r>
      <w:r w:rsidRPr="00A31361"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485EF5">
        <w:rPr>
          <w:sz w:val="28"/>
          <w:szCs w:val="28"/>
        </w:rPr>
        <w:t>Муниципального казенного общеобразовательного учреждения Краснозерского района Новосибирской области Лобинской средней общеобразовательной школы п</w:t>
      </w:r>
      <w:r w:rsidRPr="00A31361">
        <w:rPr>
          <w:sz w:val="28"/>
          <w:szCs w:val="28"/>
        </w:rPr>
        <w:t>о исполнению  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за 201</w:t>
      </w:r>
      <w:r>
        <w:rPr>
          <w:sz w:val="28"/>
          <w:szCs w:val="28"/>
        </w:rPr>
        <w:t>6</w:t>
      </w:r>
      <w:r w:rsidRPr="00A31361">
        <w:rPr>
          <w:sz w:val="28"/>
          <w:szCs w:val="28"/>
        </w:rPr>
        <w:t>- 20</w:t>
      </w:r>
      <w:r>
        <w:rPr>
          <w:sz w:val="28"/>
          <w:szCs w:val="28"/>
        </w:rPr>
        <w:t xml:space="preserve">17 </w:t>
      </w:r>
      <w:r w:rsidRPr="00A31361">
        <w:rPr>
          <w:sz w:val="28"/>
          <w:szCs w:val="28"/>
        </w:rPr>
        <w:t>гг.</w:t>
      </w:r>
    </w:p>
    <w:p w:rsidR="008C450A" w:rsidRDefault="008C450A" w:rsidP="00D87D38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D87D38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D87D38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было направлено предписание </w:t>
      </w:r>
      <w:r>
        <w:rPr>
          <w:sz w:val="28"/>
          <w:szCs w:val="28"/>
        </w:rPr>
        <w:t>Директору</w:t>
      </w:r>
      <w:r w:rsidRPr="00A31361">
        <w:rPr>
          <w:sz w:val="28"/>
          <w:szCs w:val="28"/>
        </w:rPr>
        <w:t xml:space="preserve"> </w:t>
      </w:r>
      <w:r w:rsidRPr="00485EF5">
        <w:rPr>
          <w:sz w:val="28"/>
          <w:szCs w:val="28"/>
        </w:rPr>
        <w:t xml:space="preserve">Муниципального казенного общеобразовательного учреждения Краснозерского района Новосибирской области Лобинской средней общеобразовательной школы </w:t>
      </w:r>
      <w:r>
        <w:rPr>
          <w:sz w:val="28"/>
          <w:szCs w:val="28"/>
        </w:rPr>
        <w:t>Пелипасову В.Н.,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Pr="00A31361" w:rsidRDefault="008C450A" w:rsidP="00D87D38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>Также акт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Pr="00A31361" w:rsidRDefault="008C450A" w:rsidP="00D87D38">
      <w:pPr>
        <w:widowControl/>
        <w:suppressAutoHyphens w:val="0"/>
        <w:ind w:left="-180"/>
        <w:jc w:val="both"/>
        <w:rPr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6C3E23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 проверки обоснованности расходования средств бюджета района на оплату труда работникам Муниципального казенного общеобразовательного учреждения Краснозерского района Новосибирской области Половинской основной общеобразовательной школы.</w:t>
      </w:r>
    </w:p>
    <w:p w:rsidR="008C450A" w:rsidRPr="00A31361" w:rsidRDefault="008C450A" w:rsidP="006C3E23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A31361" w:rsidRDefault="008C450A" w:rsidP="006C3E23">
      <w:pPr>
        <w:spacing w:line="276" w:lineRule="auto"/>
        <w:ind w:right="1770"/>
        <w:jc w:val="center"/>
        <w:rPr>
          <w:sz w:val="28"/>
          <w:szCs w:val="28"/>
        </w:rPr>
      </w:pPr>
    </w:p>
    <w:p w:rsidR="008C450A" w:rsidRDefault="008C450A" w:rsidP="006C3E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 августа  2018</w:t>
      </w:r>
      <w:r w:rsidRPr="00A31361">
        <w:rPr>
          <w:sz w:val="28"/>
          <w:szCs w:val="28"/>
        </w:rPr>
        <w:t xml:space="preserve"> года  подписан акт по результатам </w:t>
      </w:r>
      <w:r w:rsidRPr="00A31361"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BF1695">
        <w:rPr>
          <w:sz w:val="28"/>
          <w:szCs w:val="28"/>
        </w:rPr>
        <w:t>обоснованности расходования средств бюджета района на оплату труда работникам Муниципального казенного общеобразовательного учреждения Краснозерского района Новосибирской области Половинской основной общеобразовательной школы за</w:t>
      </w:r>
      <w:r>
        <w:rPr>
          <w:b/>
          <w:sz w:val="28"/>
          <w:szCs w:val="28"/>
        </w:rPr>
        <w:t xml:space="preserve"> </w:t>
      </w:r>
      <w:r w:rsidRPr="00A31361">
        <w:rPr>
          <w:sz w:val="28"/>
          <w:szCs w:val="28"/>
        </w:rPr>
        <w:t>20</w:t>
      </w:r>
      <w:r>
        <w:rPr>
          <w:sz w:val="28"/>
          <w:szCs w:val="28"/>
        </w:rPr>
        <w:t xml:space="preserve">17 </w:t>
      </w:r>
      <w:r w:rsidRPr="00A31361">
        <w:rPr>
          <w:sz w:val="28"/>
          <w:szCs w:val="28"/>
        </w:rPr>
        <w:t>г</w:t>
      </w:r>
      <w:r>
        <w:rPr>
          <w:sz w:val="28"/>
          <w:szCs w:val="28"/>
        </w:rPr>
        <w:t>од.</w:t>
      </w:r>
    </w:p>
    <w:p w:rsidR="008C450A" w:rsidRPr="00BF1695" w:rsidRDefault="008C450A" w:rsidP="006C3E23">
      <w:pPr>
        <w:spacing w:line="276" w:lineRule="auto"/>
        <w:jc w:val="both"/>
        <w:rPr>
          <w:b/>
          <w:bCs/>
          <w:sz w:val="28"/>
          <w:szCs w:val="28"/>
        </w:rPr>
      </w:pPr>
    </w:p>
    <w:p w:rsidR="008C450A" w:rsidRDefault="008C450A" w:rsidP="006C3E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на 2018 год. </w:t>
      </w:r>
    </w:p>
    <w:p w:rsidR="008C450A" w:rsidRDefault="008C450A" w:rsidP="006C3E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ревизионной комиссией Краснозерского района  Новосибирской области был направлен акт Директору </w:t>
      </w:r>
      <w:r w:rsidRPr="00BF1695">
        <w:rPr>
          <w:sz w:val="28"/>
          <w:szCs w:val="28"/>
        </w:rPr>
        <w:t>Муниципального казенного общеобразовательного учреждения Краснозерского района Новосибирской области Половинской основной общеобразовательной школы</w:t>
      </w:r>
      <w:r>
        <w:rPr>
          <w:sz w:val="28"/>
          <w:szCs w:val="28"/>
        </w:rPr>
        <w:t xml:space="preserve"> Попову В.М. для устранения выявленных нарушений и недостатков.</w:t>
      </w:r>
    </w:p>
    <w:p w:rsidR="008C450A" w:rsidRDefault="008C450A" w:rsidP="006C3E2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акт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0061BD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  плановой проверки Муниципального казенного учреждения Краснозерского района Новосибирской области «Социально-реабилитационный центр для несовершеннолетних» по исполнению  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</w:t>
      </w:r>
    </w:p>
    <w:p w:rsidR="008C450A" w:rsidRDefault="008C450A" w:rsidP="000061BD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Default="008C450A" w:rsidP="000061BD">
      <w:pPr>
        <w:ind w:right="1770"/>
        <w:jc w:val="center"/>
        <w:rPr>
          <w:sz w:val="28"/>
          <w:szCs w:val="28"/>
          <w:lang w:eastAsia="en-US"/>
        </w:rPr>
      </w:pPr>
    </w:p>
    <w:p w:rsidR="008C450A" w:rsidRDefault="008C450A" w:rsidP="000061BD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7 августа 2018 года  подписан акт 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>Муниципального казенного учреждения Краснозерского района Новосибирской области «Социально-реабилитационный центр для несовершеннолетних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>по исполнению  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за 2017 год и первое полугодие 2018 года.</w:t>
      </w:r>
    </w:p>
    <w:p w:rsidR="008C450A" w:rsidRDefault="008C450A" w:rsidP="000061BD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006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Новосибирской области, на 2018 год. </w:t>
      </w:r>
    </w:p>
    <w:p w:rsidR="008C450A" w:rsidRDefault="008C450A" w:rsidP="000061B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>ревизионной комиссией Краснозерского района Новосибирской области было направлено предписание Директору Муниципального казенного учреждения Краснозерского района Новосибирской области «Социально-реабилитационный центр для несовершеннолетних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Подчасовой Е.А., для устранения выявленных нарушений и недостатков. </w:t>
      </w:r>
    </w:p>
    <w:p w:rsidR="008C450A" w:rsidRDefault="008C450A" w:rsidP="000061BD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Также акт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5F72D8">
      <w:pPr>
        <w:spacing w:line="276" w:lineRule="auto"/>
        <w:jc w:val="center"/>
        <w:rPr>
          <w:b/>
          <w:bCs/>
          <w:sz w:val="28"/>
          <w:szCs w:val="28"/>
        </w:rPr>
      </w:pPr>
      <w:r w:rsidRPr="00BC13B3">
        <w:rPr>
          <w:b/>
          <w:sz w:val="28"/>
          <w:szCs w:val="28"/>
        </w:rPr>
        <w:t>Отчет по результатам внешней проверки</w:t>
      </w:r>
      <w:r w:rsidRPr="00BC13B3">
        <w:rPr>
          <w:sz w:val="28"/>
          <w:szCs w:val="28"/>
        </w:rPr>
        <w:t xml:space="preserve">  </w:t>
      </w:r>
      <w:r w:rsidRPr="00BC13B3">
        <w:rPr>
          <w:b/>
          <w:sz w:val="28"/>
          <w:szCs w:val="28"/>
          <w:lang w:eastAsia="ar-SA"/>
        </w:rPr>
        <w:t xml:space="preserve">финансово- хозяйственной деятельности </w:t>
      </w:r>
      <w:r>
        <w:rPr>
          <w:b/>
          <w:bCs/>
          <w:sz w:val="28"/>
          <w:szCs w:val="28"/>
        </w:rPr>
        <w:t>М</w:t>
      </w:r>
      <w:r w:rsidRPr="00BC13B3">
        <w:rPr>
          <w:b/>
          <w:bCs/>
          <w:sz w:val="28"/>
          <w:szCs w:val="28"/>
        </w:rPr>
        <w:t xml:space="preserve">униципального казенного дошкольного образовательного учреждения </w:t>
      </w:r>
      <w:r>
        <w:rPr>
          <w:b/>
          <w:bCs/>
          <w:sz w:val="28"/>
          <w:szCs w:val="28"/>
        </w:rPr>
        <w:t>Курьинского детского сада</w:t>
      </w:r>
    </w:p>
    <w:p w:rsidR="008C450A" w:rsidRDefault="008C450A" w:rsidP="005F72D8">
      <w:pPr>
        <w:spacing w:line="276" w:lineRule="auto"/>
        <w:jc w:val="center"/>
        <w:rPr>
          <w:b/>
          <w:bCs/>
          <w:sz w:val="28"/>
          <w:szCs w:val="28"/>
        </w:rPr>
      </w:pPr>
    </w:p>
    <w:p w:rsidR="008C450A" w:rsidRPr="00BC13B3" w:rsidRDefault="008C450A" w:rsidP="005F72D8">
      <w:pPr>
        <w:spacing w:line="276" w:lineRule="auto"/>
        <w:jc w:val="center"/>
        <w:rPr>
          <w:b/>
          <w:sz w:val="28"/>
          <w:szCs w:val="28"/>
        </w:rPr>
      </w:pPr>
    </w:p>
    <w:p w:rsidR="008C450A" w:rsidRPr="009A3986" w:rsidRDefault="008C450A" w:rsidP="005F72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 августа </w:t>
      </w:r>
      <w:r w:rsidRPr="009A3986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9A3986">
        <w:rPr>
          <w:sz w:val="28"/>
          <w:szCs w:val="28"/>
        </w:rPr>
        <w:t xml:space="preserve"> года  подписан акт 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BC13B3">
        <w:rPr>
          <w:sz w:val="28"/>
          <w:szCs w:val="28"/>
          <w:lang w:eastAsia="ar-SA"/>
        </w:rPr>
        <w:t xml:space="preserve">финансово- хозяйственной деятельности </w:t>
      </w:r>
      <w:r>
        <w:rPr>
          <w:bCs/>
          <w:sz w:val="28"/>
          <w:szCs w:val="28"/>
        </w:rPr>
        <w:t>М</w:t>
      </w:r>
      <w:r w:rsidRPr="00BC13B3">
        <w:rPr>
          <w:bCs/>
          <w:sz w:val="28"/>
          <w:szCs w:val="28"/>
        </w:rPr>
        <w:t xml:space="preserve">униципального казенного дошкольного образовательного учреждения </w:t>
      </w:r>
      <w:r>
        <w:rPr>
          <w:bCs/>
          <w:sz w:val="28"/>
          <w:szCs w:val="28"/>
        </w:rPr>
        <w:t>Курьинского</w:t>
      </w:r>
      <w:r w:rsidRPr="00BC13B3">
        <w:rPr>
          <w:bCs/>
          <w:sz w:val="28"/>
          <w:szCs w:val="28"/>
        </w:rPr>
        <w:t xml:space="preserve"> детского сада</w:t>
      </w:r>
      <w:r w:rsidRPr="009A3986">
        <w:rPr>
          <w:sz w:val="28"/>
          <w:szCs w:val="28"/>
        </w:rPr>
        <w:t xml:space="preserve"> за 2017 год.</w:t>
      </w:r>
    </w:p>
    <w:p w:rsidR="008C450A" w:rsidRDefault="008C450A" w:rsidP="005F72D8">
      <w:pPr>
        <w:spacing w:line="276" w:lineRule="auto"/>
        <w:jc w:val="both"/>
        <w:rPr>
          <w:b/>
          <w:sz w:val="28"/>
          <w:szCs w:val="28"/>
        </w:rPr>
      </w:pPr>
    </w:p>
    <w:p w:rsidR="008C450A" w:rsidRDefault="008C450A" w:rsidP="005F72D8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>8 год.</w:t>
      </w:r>
    </w:p>
    <w:p w:rsidR="008C450A" w:rsidRDefault="008C450A" w:rsidP="005F72D8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был направлен </w:t>
      </w:r>
      <w:r>
        <w:rPr>
          <w:sz w:val="28"/>
          <w:szCs w:val="28"/>
        </w:rPr>
        <w:t>акт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Заведующему </w:t>
      </w:r>
      <w:r>
        <w:rPr>
          <w:bCs/>
          <w:sz w:val="28"/>
          <w:szCs w:val="28"/>
        </w:rPr>
        <w:t>М</w:t>
      </w:r>
      <w:r w:rsidRPr="00BC13B3">
        <w:rPr>
          <w:bCs/>
          <w:sz w:val="28"/>
          <w:szCs w:val="28"/>
        </w:rPr>
        <w:t xml:space="preserve">униципального казенного дошкольного образовательного учреждения </w:t>
      </w:r>
      <w:r>
        <w:rPr>
          <w:bCs/>
          <w:sz w:val="28"/>
          <w:szCs w:val="28"/>
        </w:rPr>
        <w:t>Курьинского</w:t>
      </w:r>
      <w:r w:rsidRPr="00BC13B3">
        <w:rPr>
          <w:bCs/>
          <w:sz w:val="28"/>
          <w:szCs w:val="28"/>
        </w:rPr>
        <w:t xml:space="preserve"> детского сада</w:t>
      </w:r>
      <w:r w:rsidRPr="009A398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Айгазиновой Б.Ш.</w:t>
      </w:r>
      <w:r>
        <w:rPr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 xml:space="preserve">для устранения выявленных недостатков. </w:t>
      </w:r>
    </w:p>
    <w:p w:rsidR="008C450A" w:rsidRPr="00BC13B3" w:rsidRDefault="008C450A" w:rsidP="005F72D8">
      <w:pPr>
        <w:spacing w:line="276" w:lineRule="auto"/>
        <w:jc w:val="both"/>
        <w:rPr>
          <w:bCs/>
          <w:sz w:val="28"/>
          <w:szCs w:val="28"/>
        </w:rPr>
      </w:pPr>
      <w:r w:rsidRPr="009A3986">
        <w:rPr>
          <w:sz w:val="28"/>
          <w:szCs w:val="28"/>
        </w:rPr>
        <w:t>Также акт был направлен</w:t>
      </w:r>
      <w:r w:rsidRPr="009A3986">
        <w:rPr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Pr="009A3986" w:rsidRDefault="008C450A" w:rsidP="005F72D8">
      <w:pPr>
        <w:rPr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6659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результатам проверки</w:t>
      </w:r>
    </w:p>
    <w:p w:rsidR="008C450A" w:rsidRDefault="008C450A" w:rsidP="006659E7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BE46E4">
        <w:rPr>
          <w:b/>
          <w:sz w:val="28"/>
          <w:szCs w:val="28"/>
        </w:rPr>
        <w:t xml:space="preserve">  </w:t>
      </w:r>
      <w:r w:rsidRPr="00B52AED">
        <w:rPr>
          <w:b/>
          <w:sz w:val="28"/>
          <w:szCs w:val="28"/>
          <w:lang w:eastAsia="ar-SA"/>
        </w:rPr>
        <w:t xml:space="preserve">использования бюджетных средств, выделенных на ремонт </w:t>
      </w:r>
      <w:r>
        <w:rPr>
          <w:b/>
          <w:sz w:val="28"/>
          <w:szCs w:val="28"/>
          <w:lang w:eastAsia="ar-SA"/>
        </w:rPr>
        <w:t>М</w:t>
      </w:r>
      <w:r w:rsidRPr="00B52AED">
        <w:rPr>
          <w:b/>
          <w:sz w:val="28"/>
          <w:szCs w:val="28"/>
          <w:lang w:eastAsia="ar-SA"/>
        </w:rPr>
        <w:t xml:space="preserve">униципальному казенному общеобразовательному учреждению Краснозерского района Новосибирской области Краснозерской средней общеобразовательной школе № 2 имени Ф.И. Анисичкина </w:t>
      </w:r>
    </w:p>
    <w:p w:rsidR="008C450A" w:rsidRPr="00BE46E4" w:rsidRDefault="008C450A" w:rsidP="006659E7">
      <w:pPr>
        <w:jc w:val="center"/>
        <w:rPr>
          <w:b/>
          <w:bCs/>
          <w:sz w:val="28"/>
          <w:szCs w:val="28"/>
        </w:rPr>
      </w:pPr>
    </w:p>
    <w:p w:rsidR="008C450A" w:rsidRDefault="008C450A" w:rsidP="006659E7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6659E7">
      <w:pPr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22 августа</w:t>
      </w:r>
      <w:r w:rsidRPr="00DE2F46">
        <w:rPr>
          <w:sz w:val="28"/>
          <w:szCs w:val="28"/>
        </w:rPr>
        <w:t xml:space="preserve"> 2018 года  подписан </w:t>
      </w:r>
      <w:r>
        <w:rPr>
          <w:sz w:val="28"/>
          <w:szCs w:val="28"/>
        </w:rPr>
        <w:t>акт</w:t>
      </w:r>
      <w:r w:rsidRPr="00DE2F46">
        <w:rPr>
          <w:sz w:val="28"/>
          <w:szCs w:val="28"/>
        </w:rPr>
        <w:t xml:space="preserve"> по результатам </w:t>
      </w:r>
      <w:r w:rsidRPr="00DE2F46">
        <w:rPr>
          <w:bCs/>
          <w:sz w:val="28"/>
          <w:szCs w:val="28"/>
        </w:rPr>
        <w:t>п</w:t>
      </w:r>
      <w:r w:rsidRPr="00DE2F46">
        <w:rPr>
          <w:rStyle w:val="Strong"/>
          <w:b w:val="0"/>
          <w:sz w:val="28"/>
          <w:szCs w:val="28"/>
        </w:rPr>
        <w:t>роверки</w:t>
      </w:r>
      <w:r w:rsidRPr="00BE46E4">
        <w:rPr>
          <w:b/>
          <w:sz w:val="28"/>
          <w:szCs w:val="28"/>
        </w:rPr>
        <w:t xml:space="preserve">  </w:t>
      </w:r>
      <w:r w:rsidRPr="00D57B66">
        <w:rPr>
          <w:sz w:val="28"/>
          <w:szCs w:val="28"/>
          <w:lang w:eastAsia="ar-SA"/>
        </w:rPr>
        <w:t>использования бюджетных средств, выделенных на ремонт Муниципальному казенному общеобразовательному учреждению Краснозерского района Новосибирской области Краснозерской средней общеобразовательной школе № 2 имени Ф.И. Анисичкина за текущий 2018 год.</w:t>
      </w:r>
    </w:p>
    <w:p w:rsidR="008C450A" w:rsidRPr="00D57B66" w:rsidRDefault="008C450A" w:rsidP="006659E7">
      <w:pPr>
        <w:spacing w:line="276" w:lineRule="auto"/>
        <w:jc w:val="both"/>
        <w:rPr>
          <w:sz w:val="28"/>
          <w:szCs w:val="28"/>
          <w:lang w:eastAsia="ar-SA"/>
        </w:rPr>
      </w:pPr>
    </w:p>
    <w:p w:rsidR="008C450A" w:rsidRDefault="008C450A" w:rsidP="006659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 Новосибирской области на 2018 год.</w:t>
      </w:r>
    </w:p>
    <w:p w:rsidR="008C450A" w:rsidRDefault="008C450A" w:rsidP="006659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>ревизионной комиссией Краснозерского района  Новосибирской области был направлен акт Исполняющему обязанности Директора</w:t>
      </w:r>
      <w:r w:rsidRPr="00D57B66">
        <w:rPr>
          <w:sz w:val="28"/>
          <w:szCs w:val="28"/>
          <w:lang w:eastAsia="ar-SA"/>
        </w:rPr>
        <w:t xml:space="preserve"> Муниципально</w:t>
      </w:r>
      <w:r>
        <w:rPr>
          <w:sz w:val="28"/>
          <w:szCs w:val="28"/>
          <w:lang w:eastAsia="ar-SA"/>
        </w:rPr>
        <w:t xml:space="preserve">го </w:t>
      </w:r>
      <w:r w:rsidRPr="00D57B66">
        <w:rPr>
          <w:sz w:val="28"/>
          <w:szCs w:val="28"/>
          <w:lang w:eastAsia="ar-SA"/>
        </w:rPr>
        <w:t xml:space="preserve"> казенно</w:t>
      </w:r>
      <w:r>
        <w:rPr>
          <w:sz w:val="28"/>
          <w:szCs w:val="28"/>
          <w:lang w:eastAsia="ar-SA"/>
        </w:rPr>
        <w:t xml:space="preserve">го </w:t>
      </w:r>
      <w:r w:rsidRPr="00D57B66">
        <w:rPr>
          <w:sz w:val="28"/>
          <w:szCs w:val="28"/>
          <w:lang w:eastAsia="ar-SA"/>
        </w:rPr>
        <w:t xml:space="preserve"> общеобразовательно</w:t>
      </w:r>
      <w:r>
        <w:rPr>
          <w:sz w:val="28"/>
          <w:szCs w:val="28"/>
          <w:lang w:eastAsia="ar-SA"/>
        </w:rPr>
        <w:t>го</w:t>
      </w:r>
      <w:r w:rsidRPr="00D57B66">
        <w:rPr>
          <w:sz w:val="28"/>
          <w:szCs w:val="28"/>
          <w:lang w:eastAsia="ar-SA"/>
        </w:rPr>
        <w:t xml:space="preserve"> учреждени</w:t>
      </w:r>
      <w:r>
        <w:rPr>
          <w:sz w:val="28"/>
          <w:szCs w:val="28"/>
          <w:lang w:eastAsia="ar-SA"/>
        </w:rPr>
        <w:t>я</w:t>
      </w:r>
      <w:r w:rsidRPr="00D57B66">
        <w:rPr>
          <w:sz w:val="28"/>
          <w:szCs w:val="28"/>
          <w:lang w:eastAsia="ar-SA"/>
        </w:rPr>
        <w:t xml:space="preserve"> Краснозерского района Новосибирской области Краснозерской средней общеобразовательной школ</w:t>
      </w:r>
      <w:r>
        <w:rPr>
          <w:sz w:val="28"/>
          <w:szCs w:val="28"/>
          <w:lang w:eastAsia="ar-SA"/>
        </w:rPr>
        <w:t>ы</w:t>
      </w:r>
      <w:r w:rsidRPr="00D57B66">
        <w:rPr>
          <w:sz w:val="28"/>
          <w:szCs w:val="28"/>
          <w:lang w:eastAsia="ar-SA"/>
        </w:rPr>
        <w:t xml:space="preserve"> № 2 имени Ф.И. Анисичкина</w:t>
      </w:r>
      <w:r>
        <w:rPr>
          <w:sz w:val="28"/>
          <w:szCs w:val="28"/>
        </w:rPr>
        <w:t xml:space="preserve"> Нестеренко С. И.. В ходе проверки нарушений не выявлено. </w:t>
      </w:r>
    </w:p>
    <w:p w:rsidR="008C450A" w:rsidRDefault="008C450A" w:rsidP="006659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акт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B56430">
      <w:pPr>
        <w:ind w:right="1770"/>
        <w:jc w:val="center"/>
        <w:rPr>
          <w:szCs w:val="24"/>
        </w:rPr>
      </w:pPr>
    </w:p>
    <w:p w:rsidR="008C450A" w:rsidRDefault="008C450A" w:rsidP="00B564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результатам проверки</w:t>
      </w:r>
    </w:p>
    <w:p w:rsidR="008C450A" w:rsidRDefault="008C450A" w:rsidP="00B56430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BE46E4">
        <w:rPr>
          <w:b/>
          <w:sz w:val="28"/>
          <w:szCs w:val="28"/>
        </w:rPr>
        <w:t xml:space="preserve">  </w:t>
      </w:r>
      <w:r w:rsidRPr="00B52AED">
        <w:rPr>
          <w:b/>
          <w:sz w:val="28"/>
          <w:szCs w:val="28"/>
          <w:lang w:eastAsia="ar-SA"/>
        </w:rPr>
        <w:t xml:space="preserve">использования бюджетных средств, выделенных на ремонт </w:t>
      </w:r>
      <w:r>
        <w:rPr>
          <w:b/>
          <w:sz w:val="28"/>
          <w:szCs w:val="28"/>
          <w:lang w:eastAsia="ar-SA"/>
        </w:rPr>
        <w:t>М</w:t>
      </w:r>
      <w:r w:rsidRPr="00B52AED">
        <w:rPr>
          <w:b/>
          <w:sz w:val="28"/>
          <w:szCs w:val="28"/>
          <w:lang w:eastAsia="ar-SA"/>
        </w:rPr>
        <w:t xml:space="preserve">униципальному казенному общеобразовательному учреждению Краснозерского района Новосибирской области </w:t>
      </w:r>
      <w:r>
        <w:rPr>
          <w:b/>
          <w:sz w:val="28"/>
          <w:szCs w:val="28"/>
          <w:lang w:eastAsia="ar-SA"/>
        </w:rPr>
        <w:t>Полойской</w:t>
      </w:r>
      <w:r w:rsidRPr="00B52AED">
        <w:rPr>
          <w:b/>
          <w:sz w:val="28"/>
          <w:szCs w:val="28"/>
          <w:lang w:eastAsia="ar-SA"/>
        </w:rPr>
        <w:t xml:space="preserve"> средней общеобразовательной школе </w:t>
      </w:r>
    </w:p>
    <w:p w:rsidR="008C450A" w:rsidRPr="00BE46E4" w:rsidRDefault="008C450A" w:rsidP="00B56430">
      <w:pPr>
        <w:jc w:val="center"/>
        <w:rPr>
          <w:b/>
          <w:bCs/>
          <w:sz w:val="28"/>
          <w:szCs w:val="28"/>
        </w:rPr>
      </w:pPr>
    </w:p>
    <w:p w:rsidR="008C450A" w:rsidRDefault="008C450A" w:rsidP="00B56430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B56430">
      <w:pPr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21 августа</w:t>
      </w:r>
      <w:r w:rsidRPr="00DE2F46">
        <w:rPr>
          <w:sz w:val="28"/>
          <w:szCs w:val="28"/>
        </w:rPr>
        <w:t xml:space="preserve"> 2018 года  подписан </w:t>
      </w:r>
      <w:r>
        <w:rPr>
          <w:sz w:val="28"/>
          <w:szCs w:val="28"/>
        </w:rPr>
        <w:t>акт</w:t>
      </w:r>
      <w:r w:rsidRPr="00DE2F46">
        <w:rPr>
          <w:sz w:val="28"/>
          <w:szCs w:val="28"/>
        </w:rPr>
        <w:t xml:space="preserve"> по результатам </w:t>
      </w:r>
      <w:r w:rsidRPr="00DE2F46">
        <w:rPr>
          <w:bCs/>
          <w:sz w:val="28"/>
          <w:szCs w:val="28"/>
        </w:rPr>
        <w:t>п</w:t>
      </w:r>
      <w:r w:rsidRPr="00DE2F46">
        <w:rPr>
          <w:rStyle w:val="Strong"/>
          <w:b w:val="0"/>
          <w:sz w:val="28"/>
          <w:szCs w:val="28"/>
        </w:rPr>
        <w:t>роверки</w:t>
      </w:r>
      <w:r w:rsidRPr="00BE46E4">
        <w:rPr>
          <w:b/>
          <w:sz w:val="28"/>
          <w:szCs w:val="28"/>
        </w:rPr>
        <w:t xml:space="preserve">  </w:t>
      </w:r>
      <w:r w:rsidRPr="00D57B66">
        <w:rPr>
          <w:sz w:val="28"/>
          <w:szCs w:val="28"/>
          <w:lang w:eastAsia="ar-SA"/>
        </w:rPr>
        <w:t xml:space="preserve">использования бюджетных средств, выделенных на ремонт Муниципальному казенному общеобразовательному учреждению Краснозерского района Новосибирской области </w:t>
      </w:r>
      <w:r w:rsidRPr="00A37A90">
        <w:rPr>
          <w:sz w:val="28"/>
          <w:szCs w:val="28"/>
          <w:lang w:eastAsia="ar-SA"/>
        </w:rPr>
        <w:t xml:space="preserve">Полойской средней общеобразовательной школе </w:t>
      </w:r>
      <w:r w:rsidRPr="00D57B66">
        <w:rPr>
          <w:sz w:val="28"/>
          <w:szCs w:val="28"/>
          <w:lang w:eastAsia="ar-SA"/>
        </w:rPr>
        <w:t>за текущий 2018 год.</w:t>
      </w:r>
    </w:p>
    <w:p w:rsidR="008C450A" w:rsidRPr="00D57B66" w:rsidRDefault="008C450A" w:rsidP="00B56430">
      <w:pPr>
        <w:spacing w:line="276" w:lineRule="auto"/>
        <w:jc w:val="both"/>
        <w:rPr>
          <w:sz w:val="28"/>
          <w:szCs w:val="28"/>
          <w:lang w:eastAsia="ar-SA"/>
        </w:rPr>
      </w:pPr>
    </w:p>
    <w:p w:rsidR="008C450A" w:rsidRDefault="008C450A" w:rsidP="00B564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 Новосибирской области на 2018 год.</w:t>
      </w:r>
    </w:p>
    <w:p w:rsidR="008C450A" w:rsidRDefault="008C450A" w:rsidP="00B564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>ревизионной комиссией Краснозерского района  Новосибирской области был направлен акт Директору</w:t>
      </w:r>
      <w:r w:rsidRPr="00D57B66">
        <w:rPr>
          <w:sz w:val="28"/>
          <w:szCs w:val="28"/>
          <w:lang w:eastAsia="ar-SA"/>
        </w:rPr>
        <w:t xml:space="preserve"> Муниципально</w:t>
      </w:r>
      <w:r>
        <w:rPr>
          <w:sz w:val="28"/>
          <w:szCs w:val="28"/>
          <w:lang w:eastAsia="ar-SA"/>
        </w:rPr>
        <w:t xml:space="preserve">го </w:t>
      </w:r>
      <w:r w:rsidRPr="00D57B66">
        <w:rPr>
          <w:sz w:val="28"/>
          <w:szCs w:val="28"/>
          <w:lang w:eastAsia="ar-SA"/>
        </w:rPr>
        <w:t xml:space="preserve"> казенно</w:t>
      </w:r>
      <w:r>
        <w:rPr>
          <w:sz w:val="28"/>
          <w:szCs w:val="28"/>
          <w:lang w:eastAsia="ar-SA"/>
        </w:rPr>
        <w:t xml:space="preserve">го </w:t>
      </w:r>
      <w:r w:rsidRPr="00D57B66">
        <w:rPr>
          <w:sz w:val="28"/>
          <w:szCs w:val="28"/>
          <w:lang w:eastAsia="ar-SA"/>
        </w:rPr>
        <w:t xml:space="preserve"> общеобразовательно</w:t>
      </w:r>
      <w:r>
        <w:rPr>
          <w:sz w:val="28"/>
          <w:szCs w:val="28"/>
          <w:lang w:eastAsia="ar-SA"/>
        </w:rPr>
        <w:t>го</w:t>
      </w:r>
      <w:r w:rsidRPr="00D57B66">
        <w:rPr>
          <w:sz w:val="28"/>
          <w:szCs w:val="28"/>
          <w:lang w:eastAsia="ar-SA"/>
        </w:rPr>
        <w:t xml:space="preserve"> учреждени</w:t>
      </w:r>
      <w:r>
        <w:rPr>
          <w:sz w:val="28"/>
          <w:szCs w:val="28"/>
          <w:lang w:eastAsia="ar-SA"/>
        </w:rPr>
        <w:t>я</w:t>
      </w:r>
      <w:r w:rsidRPr="00D57B66">
        <w:rPr>
          <w:sz w:val="28"/>
          <w:szCs w:val="28"/>
          <w:lang w:eastAsia="ar-SA"/>
        </w:rPr>
        <w:t xml:space="preserve"> Краснозерского района Новосибирской области </w:t>
      </w:r>
      <w:r w:rsidRPr="00A37A90">
        <w:rPr>
          <w:sz w:val="28"/>
          <w:szCs w:val="28"/>
          <w:lang w:eastAsia="ar-SA"/>
        </w:rPr>
        <w:t xml:space="preserve">Полойской средней общеобразовательной школе </w:t>
      </w:r>
      <w:r>
        <w:rPr>
          <w:sz w:val="28"/>
          <w:szCs w:val="28"/>
        </w:rPr>
        <w:t>Мильхину А.А..</w:t>
      </w:r>
    </w:p>
    <w:p w:rsidR="008C450A" w:rsidRDefault="008C450A" w:rsidP="00B564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нарушений не выявлено. </w:t>
      </w:r>
    </w:p>
    <w:p w:rsidR="008C450A" w:rsidRDefault="008C450A" w:rsidP="00B5643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акт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 w:rsidP="00B56430">
      <w:pPr>
        <w:spacing w:line="276" w:lineRule="auto"/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F41A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результатам проверки</w:t>
      </w:r>
    </w:p>
    <w:p w:rsidR="008C450A" w:rsidRDefault="008C450A" w:rsidP="00F41ABE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BE46E4">
        <w:rPr>
          <w:b/>
          <w:sz w:val="28"/>
          <w:szCs w:val="28"/>
        </w:rPr>
        <w:t xml:space="preserve">  </w:t>
      </w:r>
      <w:r w:rsidRPr="00B52AED">
        <w:rPr>
          <w:b/>
          <w:sz w:val="28"/>
          <w:szCs w:val="28"/>
          <w:lang w:eastAsia="ar-SA"/>
        </w:rPr>
        <w:t xml:space="preserve">использования бюджетных средств, выделенных на ремонт </w:t>
      </w:r>
      <w:r>
        <w:rPr>
          <w:b/>
          <w:sz w:val="28"/>
          <w:szCs w:val="28"/>
          <w:lang w:eastAsia="ar-SA"/>
        </w:rPr>
        <w:t>М</w:t>
      </w:r>
      <w:r w:rsidRPr="00B52AED">
        <w:rPr>
          <w:b/>
          <w:sz w:val="28"/>
          <w:szCs w:val="28"/>
          <w:lang w:eastAsia="ar-SA"/>
        </w:rPr>
        <w:t xml:space="preserve">униципальному казенному общеобразовательному учреждению Краснозерского района Новосибирской области </w:t>
      </w:r>
      <w:r>
        <w:rPr>
          <w:b/>
          <w:sz w:val="28"/>
          <w:szCs w:val="28"/>
          <w:lang w:eastAsia="ar-SA"/>
        </w:rPr>
        <w:t>Орехологовской</w:t>
      </w:r>
      <w:r w:rsidRPr="00B52AED">
        <w:rPr>
          <w:b/>
          <w:sz w:val="28"/>
          <w:szCs w:val="28"/>
          <w:lang w:eastAsia="ar-SA"/>
        </w:rPr>
        <w:t xml:space="preserve"> средней общеобразовательной школе </w:t>
      </w:r>
    </w:p>
    <w:p w:rsidR="008C450A" w:rsidRPr="00BE46E4" w:rsidRDefault="008C450A" w:rsidP="00F41ABE">
      <w:pPr>
        <w:jc w:val="center"/>
        <w:rPr>
          <w:b/>
          <w:bCs/>
          <w:sz w:val="28"/>
          <w:szCs w:val="28"/>
        </w:rPr>
      </w:pPr>
    </w:p>
    <w:p w:rsidR="008C450A" w:rsidRDefault="008C450A" w:rsidP="00F41ABE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F41ABE">
      <w:pPr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22 августа</w:t>
      </w:r>
      <w:r w:rsidRPr="00DE2F46">
        <w:rPr>
          <w:sz w:val="28"/>
          <w:szCs w:val="28"/>
        </w:rPr>
        <w:t xml:space="preserve"> 2018 года  подписан </w:t>
      </w:r>
      <w:r>
        <w:rPr>
          <w:sz w:val="28"/>
          <w:szCs w:val="28"/>
        </w:rPr>
        <w:t>акт</w:t>
      </w:r>
      <w:r w:rsidRPr="00DE2F46">
        <w:rPr>
          <w:sz w:val="28"/>
          <w:szCs w:val="28"/>
        </w:rPr>
        <w:t xml:space="preserve"> по результатам </w:t>
      </w:r>
      <w:r w:rsidRPr="00DE2F46">
        <w:rPr>
          <w:bCs/>
          <w:sz w:val="28"/>
          <w:szCs w:val="28"/>
        </w:rPr>
        <w:t>п</w:t>
      </w:r>
      <w:r w:rsidRPr="00DE2F46">
        <w:rPr>
          <w:rStyle w:val="Strong"/>
          <w:b w:val="0"/>
          <w:sz w:val="28"/>
          <w:szCs w:val="28"/>
        </w:rPr>
        <w:t>роверки</w:t>
      </w:r>
      <w:r w:rsidRPr="00BE46E4">
        <w:rPr>
          <w:b/>
          <w:sz w:val="28"/>
          <w:szCs w:val="28"/>
        </w:rPr>
        <w:t xml:space="preserve">  </w:t>
      </w:r>
      <w:r w:rsidRPr="00D57B66">
        <w:rPr>
          <w:sz w:val="28"/>
          <w:szCs w:val="28"/>
          <w:lang w:eastAsia="ar-SA"/>
        </w:rPr>
        <w:t xml:space="preserve">использования бюджетных средств, выделенных на ремонт Муниципальному казенному общеобразовательному учреждению Краснозерского района Новосибирской области </w:t>
      </w:r>
      <w:r w:rsidRPr="006F1A1A">
        <w:rPr>
          <w:sz w:val="28"/>
          <w:szCs w:val="28"/>
          <w:lang w:eastAsia="ar-SA"/>
        </w:rPr>
        <w:t xml:space="preserve">Орехологовской </w:t>
      </w:r>
      <w:r w:rsidRPr="00A37A90">
        <w:rPr>
          <w:sz w:val="28"/>
          <w:szCs w:val="28"/>
          <w:lang w:eastAsia="ar-SA"/>
        </w:rPr>
        <w:t xml:space="preserve">средней общеобразовательной школе </w:t>
      </w:r>
      <w:r w:rsidRPr="00D57B66">
        <w:rPr>
          <w:sz w:val="28"/>
          <w:szCs w:val="28"/>
          <w:lang w:eastAsia="ar-SA"/>
        </w:rPr>
        <w:t>за текущий 2018 год.</w:t>
      </w:r>
    </w:p>
    <w:p w:rsidR="008C450A" w:rsidRPr="00D57B66" w:rsidRDefault="008C450A" w:rsidP="00F41ABE">
      <w:pPr>
        <w:spacing w:line="276" w:lineRule="auto"/>
        <w:jc w:val="both"/>
        <w:rPr>
          <w:sz w:val="28"/>
          <w:szCs w:val="28"/>
          <w:lang w:eastAsia="ar-SA"/>
        </w:rPr>
      </w:pPr>
    </w:p>
    <w:p w:rsidR="008C450A" w:rsidRDefault="008C450A" w:rsidP="00F41A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 Новосибирской области на 2018 год.</w:t>
      </w:r>
    </w:p>
    <w:p w:rsidR="008C450A" w:rsidRDefault="008C450A" w:rsidP="00F41A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>ревизионной комиссией Краснозерского района  Новосибирской области был направлен акт Директору</w:t>
      </w:r>
      <w:r w:rsidRPr="00D57B66">
        <w:rPr>
          <w:sz w:val="28"/>
          <w:szCs w:val="28"/>
          <w:lang w:eastAsia="ar-SA"/>
        </w:rPr>
        <w:t xml:space="preserve"> Муниципально</w:t>
      </w:r>
      <w:r>
        <w:rPr>
          <w:sz w:val="28"/>
          <w:szCs w:val="28"/>
          <w:lang w:eastAsia="ar-SA"/>
        </w:rPr>
        <w:t xml:space="preserve">го </w:t>
      </w:r>
      <w:r w:rsidRPr="00D57B66">
        <w:rPr>
          <w:sz w:val="28"/>
          <w:szCs w:val="28"/>
          <w:lang w:eastAsia="ar-SA"/>
        </w:rPr>
        <w:t xml:space="preserve"> казенно</w:t>
      </w:r>
      <w:r>
        <w:rPr>
          <w:sz w:val="28"/>
          <w:szCs w:val="28"/>
          <w:lang w:eastAsia="ar-SA"/>
        </w:rPr>
        <w:t xml:space="preserve">го </w:t>
      </w:r>
      <w:r w:rsidRPr="00D57B66">
        <w:rPr>
          <w:sz w:val="28"/>
          <w:szCs w:val="28"/>
          <w:lang w:eastAsia="ar-SA"/>
        </w:rPr>
        <w:t xml:space="preserve"> общеобразовательно</w:t>
      </w:r>
      <w:r>
        <w:rPr>
          <w:sz w:val="28"/>
          <w:szCs w:val="28"/>
          <w:lang w:eastAsia="ar-SA"/>
        </w:rPr>
        <w:t>го</w:t>
      </w:r>
      <w:r w:rsidRPr="00D57B66">
        <w:rPr>
          <w:sz w:val="28"/>
          <w:szCs w:val="28"/>
          <w:lang w:eastAsia="ar-SA"/>
        </w:rPr>
        <w:t xml:space="preserve"> учреждени</w:t>
      </w:r>
      <w:r>
        <w:rPr>
          <w:sz w:val="28"/>
          <w:szCs w:val="28"/>
          <w:lang w:eastAsia="ar-SA"/>
        </w:rPr>
        <w:t>я</w:t>
      </w:r>
      <w:r w:rsidRPr="00D57B66">
        <w:rPr>
          <w:sz w:val="28"/>
          <w:szCs w:val="28"/>
          <w:lang w:eastAsia="ar-SA"/>
        </w:rPr>
        <w:t xml:space="preserve"> Краснозерского района Новосибирской области </w:t>
      </w:r>
      <w:r w:rsidRPr="006F1A1A">
        <w:rPr>
          <w:sz w:val="28"/>
          <w:szCs w:val="28"/>
          <w:lang w:eastAsia="ar-SA"/>
        </w:rPr>
        <w:t>Орехологовской</w:t>
      </w:r>
      <w:r w:rsidRPr="00A37A90">
        <w:rPr>
          <w:sz w:val="28"/>
          <w:szCs w:val="28"/>
          <w:lang w:eastAsia="ar-SA"/>
        </w:rPr>
        <w:t xml:space="preserve"> средней общеобразовательной школе </w:t>
      </w:r>
      <w:r>
        <w:rPr>
          <w:sz w:val="28"/>
          <w:szCs w:val="28"/>
        </w:rPr>
        <w:t>Репало А.Н..</w:t>
      </w:r>
    </w:p>
    <w:p w:rsidR="008C450A" w:rsidRDefault="008C450A" w:rsidP="00F41A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нарушений не выявлено. </w:t>
      </w:r>
    </w:p>
    <w:p w:rsidR="008C450A" w:rsidRDefault="008C450A" w:rsidP="00F41A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акт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2E6BF4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Половинского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исполнению </w:t>
      </w:r>
      <w:r>
        <w:rPr>
          <w:b/>
          <w:sz w:val="28"/>
          <w:szCs w:val="28"/>
        </w:rPr>
        <w:t xml:space="preserve">  </w:t>
      </w:r>
      <w:r w:rsidRPr="00A31361">
        <w:rPr>
          <w:b/>
          <w:sz w:val="28"/>
          <w:szCs w:val="28"/>
        </w:rPr>
        <w:t>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8C450A" w:rsidRPr="00A31361" w:rsidRDefault="008C450A" w:rsidP="002E6BF4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A31361" w:rsidRDefault="008C450A" w:rsidP="002E6BF4">
      <w:pPr>
        <w:ind w:right="1770"/>
        <w:jc w:val="center"/>
        <w:rPr>
          <w:sz w:val="28"/>
          <w:szCs w:val="28"/>
        </w:rPr>
      </w:pPr>
    </w:p>
    <w:p w:rsidR="008C450A" w:rsidRDefault="008C450A" w:rsidP="002E6BF4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31 августа  2018</w:t>
      </w:r>
      <w:r w:rsidRPr="00A31361">
        <w:rPr>
          <w:sz w:val="28"/>
          <w:szCs w:val="28"/>
        </w:rPr>
        <w:t xml:space="preserve"> года  подписан акт по результатам </w:t>
      </w:r>
      <w:r w:rsidRPr="00A31361"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Половинского </w:t>
      </w:r>
      <w:r w:rsidRPr="00A31361">
        <w:rPr>
          <w:sz w:val="28"/>
          <w:szCs w:val="28"/>
        </w:rPr>
        <w:t xml:space="preserve"> сельсовета Краснозерского района Новосибирской области по исполнению  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за 201</w:t>
      </w:r>
      <w:r>
        <w:rPr>
          <w:sz w:val="28"/>
          <w:szCs w:val="28"/>
        </w:rPr>
        <w:t>6</w:t>
      </w:r>
      <w:r w:rsidRPr="00A31361">
        <w:rPr>
          <w:sz w:val="28"/>
          <w:szCs w:val="28"/>
        </w:rPr>
        <w:t>- 20</w:t>
      </w:r>
      <w:r>
        <w:rPr>
          <w:sz w:val="28"/>
          <w:szCs w:val="28"/>
        </w:rPr>
        <w:t xml:space="preserve">17 </w:t>
      </w:r>
      <w:r w:rsidRPr="00A31361">
        <w:rPr>
          <w:sz w:val="28"/>
          <w:szCs w:val="28"/>
        </w:rPr>
        <w:t>гг.</w:t>
      </w:r>
    </w:p>
    <w:p w:rsidR="008C450A" w:rsidRDefault="008C450A" w:rsidP="002E6BF4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2E6BF4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2E6BF4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было направлено предписание Главе </w:t>
      </w:r>
      <w:r>
        <w:rPr>
          <w:sz w:val="28"/>
          <w:szCs w:val="28"/>
        </w:rPr>
        <w:t xml:space="preserve">Половинского </w:t>
      </w:r>
      <w:r w:rsidRPr="00A31361">
        <w:rPr>
          <w:sz w:val="28"/>
          <w:szCs w:val="28"/>
        </w:rPr>
        <w:t xml:space="preserve">сельсовета Краснозерского района Новосибирской области </w:t>
      </w:r>
      <w:r>
        <w:rPr>
          <w:sz w:val="28"/>
          <w:szCs w:val="28"/>
        </w:rPr>
        <w:t>Юрченко А.М.,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Pr="00A31361" w:rsidRDefault="008C450A" w:rsidP="002E6BF4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>Также акт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D82702">
      <w:pPr>
        <w:ind w:right="1770"/>
        <w:rPr>
          <w:sz w:val="28"/>
          <w:szCs w:val="28"/>
        </w:rPr>
      </w:pPr>
    </w:p>
    <w:p w:rsidR="008C450A" w:rsidRPr="00A31361" w:rsidRDefault="008C450A" w:rsidP="00D82702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администрации </w:t>
      </w:r>
      <w:r>
        <w:rPr>
          <w:b/>
          <w:sz w:val="28"/>
          <w:szCs w:val="28"/>
        </w:rPr>
        <w:t>Садовского</w:t>
      </w:r>
      <w:r w:rsidRPr="00A31361">
        <w:rPr>
          <w:b/>
          <w:sz w:val="28"/>
          <w:szCs w:val="28"/>
        </w:rPr>
        <w:t xml:space="preserve"> сельсовета Краснозерского района Новосибирской области по исполнению </w:t>
      </w:r>
      <w:r>
        <w:rPr>
          <w:b/>
          <w:sz w:val="28"/>
          <w:szCs w:val="28"/>
        </w:rPr>
        <w:t xml:space="preserve">  </w:t>
      </w:r>
      <w:r w:rsidRPr="00A31361">
        <w:rPr>
          <w:b/>
          <w:sz w:val="28"/>
          <w:szCs w:val="28"/>
        </w:rPr>
        <w:t>требований Федерального закона  от 05.04.2013 г. № 44-ФЗ «О контрактной системе в сфере закупок товаров, работ, услуг для обеспечения госуда</w:t>
      </w:r>
      <w:r>
        <w:rPr>
          <w:b/>
          <w:sz w:val="28"/>
          <w:szCs w:val="28"/>
        </w:rPr>
        <w:t>рственных и муниципальных нужд»</w:t>
      </w:r>
    </w:p>
    <w:p w:rsidR="008C450A" w:rsidRPr="00A31361" w:rsidRDefault="008C450A" w:rsidP="00D82702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A31361" w:rsidRDefault="008C450A" w:rsidP="00D82702">
      <w:pPr>
        <w:ind w:right="1770"/>
        <w:jc w:val="center"/>
        <w:rPr>
          <w:sz w:val="28"/>
          <w:szCs w:val="28"/>
        </w:rPr>
      </w:pPr>
    </w:p>
    <w:p w:rsidR="008C450A" w:rsidRDefault="008C450A" w:rsidP="00D82702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28 сентября  2018</w:t>
      </w:r>
      <w:r w:rsidRPr="00A31361">
        <w:rPr>
          <w:sz w:val="28"/>
          <w:szCs w:val="28"/>
        </w:rPr>
        <w:t xml:space="preserve"> года  подписан акт по результатам </w:t>
      </w:r>
      <w:r w:rsidRPr="00A31361"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Садовского </w:t>
      </w:r>
      <w:r w:rsidRPr="00A31361">
        <w:rPr>
          <w:sz w:val="28"/>
          <w:szCs w:val="28"/>
        </w:rPr>
        <w:t>сельсовета Краснозерского района Новосибирской области по исполнению  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за 201</w:t>
      </w:r>
      <w:r>
        <w:rPr>
          <w:sz w:val="28"/>
          <w:szCs w:val="28"/>
        </w:rPr>
        <w:t>6</w:t>
      </w:r>
      <w:r w:rsidRPr="00A31361">
        <w:rPr>
          <w:sz w:val="28"/>
          <w:szCs w:val="28"/>
        </w:rPr>
        <w:t>- 20</w:t>
      </w:r>
      <w:r>
        <w:rPr>
          <w:sz w:val="28"/>
          <w:szCs w:val="28"/>
        </w:rPr>
        <w:t xml:space="preserve">17 </w:t>
      </w:r>
      <w:r w:rsidRPr="00A31361">
        <w:rPr>
          <w:sz w:val="28"/>
          <w:szCs w:val="28"/>
        </w:rPr>
        <w:t>гг.</w:t>
      </w:r>
    </w:p>
    <w:p w:rsidR="008C450A" w:rsidRDefault="008C450A" w:rsidP="00D82702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D82702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D82702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было направлено предписание Главе </w:t>
      </w:r>
      <w:r>
        <w:rPr>
          <w:sz w:val="28"/>
          <w:szCs w:val="28"/>
        </w:rPr>
        <w:t xml:space="preserve">Садовского </w:t>
      </w:r>
      <w:r w:rsidRPr="00A31361">
        <w:rPr>
          <w:sz w:val="28"/>
          <w:szCs w:val="28"/>
        </w:rPr>
        <w:t xml:space="preserve">сельсовета Краснозерского района Новосибирской области </w:t>
      </w:r>
      <w:r>
        <w:rPr>
          <w:sz w:val="28"/>
          <w:szCs w:val="28"/>
        </w:rPr>
        <w:t xml:space="preserve">Пуртову Н.Н., 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Pr="00A31361" w:rsidRDefault="008C450A" w:rsidP="00D82702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>Также акт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662C97">
      <w:pPr>
        <w:spacing w:line="276" w:lineRule="auto"/>
        <w:jc w:val="center"/>
        <w:rPr>
          <w:b/>
          <w:bCs/>
          <w:sz w:val="28"/>
          <w:szCs w:val="28"/>
        </w:rPr>
      </w:pPr>
      <w:r w:rsidRPr="00BC13B3">
        <w:rPr>
          <w:b/>
          <w:sz w:val="28"/>
          <w:szCs w:val="28"/>
        </w:rPr>
        <w:t>Отчет по результатам внешней проверки</w:t>
      </w:r>
      <w:r w:rsidRPr="00BC13B3">
        <w:rPr>
          <w:sz w:val="28"/>
          <w:szCs w:val="28"/>
        </w:rPr>
        <w:t xml:space="preserve">  </w:t>
      </w:r>
      <w:r w:rsidRPr="00BC13B3">
        <w:rPr>
          <w:b/>
          <w:sz w:val="28"/>
          <w:szCs w:val="28"/>
          <w:lang w:eastAsia="ar-SA"/>
        </w:rPr>
        <w:t xml:space="preserve">финансово- хозяйственной деятельности </w:t>
      </w:r>
      <w:r>
        <w:rPr>
          <w:b/>
          <w:bCs/>
          <w:sz w:val="28"/>
          <w:szCs w:val="28"/>
        </w:rPr>
        <w:t>М</w:t>
      </w:r>
      <w:r w:rsidRPr="00BC13B3">
        <w:rPr>
          <w:b/>
          <w:bCs/>
          <w:sz w:val="28"/>
          <w:szCs w:val="28"/>
        </w:rPr>
        <w:t xml:space="preserve">униципального </w:t>
      </w:r>
      <w:r>
        <w:rPr>
          <w:b/>
          <w:bCs/>
          <w:sz w:val="28"/>
          <w:szCs w:val="28"/>
        </w:rPr>
        <w:t>унитарного предприятия жилищно-коммунального хозяйства «Аксенихинское»</w:t>
      </w:r>
    </w:p>
    <w:p w:rsidR="008C450A" w:rsidRDefault="008C450A" w:rsidP="00662C97">
      <w:pPr>
        <w:spacing w:line="276" w:lineRule="auto"/>
        <w:jc w:val="center"/>
        <w:rPr>
          <w:b/>
          <w:bCs/>
          <w:sz w:val="28"/>
          <w:szCs w:val="28"/>
        </w:rPr>
      </w:pPr>
    </w:p>
    <w:p w:rsidR="008C450A" w:rsidRPr="00BC13B3" w:rsidRDefault="008C450A" w:rsidP="00662C97">
      <w:pPr>
        <w:spacing w:line="276" w:lineRule="auto"/>
        <w:jc w:val="both"/>
        <w:rPr>
          <w:b/>
          <w:sz w:val="28"/>
          <w:szCs w:val="28"/>
        </w:rPr>
      </w:pPr>
    </w:p>
    <w:p w:rsidR="008C450A" w:rsidRPr="00356FC0" w:rsidRDefault="008C450A" w:rsidP="00662C97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9 октября </w:t>
      </w:r>
      <w:r w:rsidRPr="009A3986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9A3986">
        <w:rPr>
          <w:sz w:val="28"/>
          <w:szCs w:val="28"/>
        </w:rPr>
        <w:t xml:space="preserve"> года  подписан акт 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BC13B3">
        <w:rPr>
          <w:sz w:val="28"/>
          <w:szCs w:val="28"/>
          <w:lang w:eastAsia="ar-SA"/>
        </w:rPr>
        <w:t xml:space="preserve">финансово- хозяйственной деятельности </w:t>
      </w:r>
      <w:r w:rsidRPr="00356FC0">
        <w:rPr>
          <w:bCs/>
          <w:sz w:val="28"/>
          <w:szCs w:val="28"/>
        </w:rPr>
        <w:t>Муниципального унитарного предприятия жилищно-коммунального хозяйства «Аксенихинское»</w:t>
      </w:r>
      <w:r>
        <w:rPr>
          <w:b/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>за 2017 год.</w:t>
      </w:r>
    </w:p>
    <w:p w:rsidR="008C450A" w:rsidRDefault="008C450A" w:rsidP="00662C97">
      <w:pPr>
        <w:spacing w:line="276" w:lineRule="auto"/>
        <w:jc w:val="both"/>
        <w:rPr>
          <w:b/>
          <w:sz w:val="28"/>
          <w:szCs w:val="28"/>
        </w:rPr>
      </w:pPr>
    </w:p>
    <w:p w:rsidR="008C450A" w:rsidRDefault="008C450A" w:rsidP="00662C97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>8 год.</w:t>
      </w:r>
    </w:p>
    <w:p w:rsidR="008C450A" w:rsidRDefault="008C450A" w:rsidP="00662C97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был направлен </w:t>
      </w:r>
      <w:r>
        <w:rPr>
          <w:sz w:val="28"/>
          <w:szCs w:val="28"/>
        </w:rPr>
        <w:t>акт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главному бухгалтеру </w:t>
      </w:r>
      <w:r w:rsidRPr="00356FC0">
        <w:rPr>
          <w:bCs/>
          <w:sz w:val="28"/>
          <w:szCs w:val="28"/>
        </w:rPr>
        <w:t>Муниципального унитарного предприятия жилищно-коммунального хозяйства «Аксенихинское»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Рябкиной Е.С.,</w:t>
      </w:r>
      <w:r>
        <w:rPr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 xml:space="preserve">для устранения выявленных </w:t>
      </w:r>
      <w:r>
        <w:rPr>
          <w:sz w:val="28"/>
          <w:szCs w:val="28"/>
        </w:rPr>
        <w:t xml:space="preserve">нарушений и </w:t>
      </w:r>
      <w:r w:rsidRPr="009A3986">
        <w:rPr>
          <w:sz w:val="28"/>
          <w:szCs w:val="28"/>
        </w:rPr>
        <w:t xml:space="preserve">недостатков. </w:t>
      </w:r>
    </w:p>
    <w:p w:rsidR="008C450A" w:rsidRPr="00BC13B3" w:rsidRDefault="008C450A" w:rsidP="00662C97">
      <w:pPr>
        <w:spacing w:line="276" w:lineRule="auto"/>
        <w:jc w:val="both"/>
        <w:rPr>
          <w:bCs/>
          <w:sz w:val="28"/>
          <w:szCs w:val="28"/>
        </w:rPr>
      </w:pPr>
      <w:r w:rsidRPr="009A3986">
        <w:rPr>
          <w:sz w:val="28"/>
          <w:szCs w:val="28"/>
        </w:rPr>
        <w:t>Также акт был направлен</w:t>
      </w:r>
      <w:r w:rsidRPr="009A3986">
        <w:rPr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6273E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>провер</w:t>
      </w:r>
      <w:r>
        <w:rPr>
          <w:b/>
          <w:sz w:val="28"/>
          <w:szCs w:val="28"/>
        </w:rPr>
        <w:t>ок администраций сельских поселений Краснозерского района Новосибирской области</w:t>
      </w:r>
      <w:r w:rsidRPr="009A398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по оценке эффективности предоставления налоговых льгот по местным налогам</w:t>
      </w:r>
    </w:p>
    <w:p w:rsidR="008C450A" w:rsidRDefault="008C450A" w:rsidP="006273E0">
      <w:pPr>
        <w:spacing w:line="276" w:lineRule="auto"/>
        <w:jc w:val="center"/>
        <w:rPr>
          <w:b/>
          <w:bCs/>
          <w:sz w:val="28"/>
          <w:szCs w:val="28"/>
        </w:rPr>
      </w:pPr>
    </w:p>
    <w:p w:rsidR="008C450A" w:rsidRPr="004C09FF" w:rsidRDefault="008C450A" w:rsidP="006273E0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22 октября 2018 </w:t>
      </w:r>
      <w:r w:rsidRPr="009A3986">
        <w:rPr>
          <w:sz w:val="28"/>
          <w:szCs w:val="28"/>
        </w:rPr>
        <w:t>года  подписа</w:t>
      </w:r>
      <w:r>
        <w:rPr>
          <w:sz w:val="28"/>
          <w:szCs w:val="28"/>
        </w:rPr>
        <w:t>ны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заключения по </w:t>
      </w:r>
      <w:r w:rsidRPr="009A3986">
        <w:rPr>
          <w:sz w:val="28"/>
          <w:szCs w:val="28"/>
        </w:rPr>
        <w:t xml:space="preserve"> результатам </w:t>
      </w:r>
      <w:r w:rsidRPr="00255A94">
        <w:rPr>
          <w:sz w:val="28"/>
          <w:szCs w:val="28"/>
        </w:rPr>
        <w:t xml:space="preserve">проверок администраций сельских поселений Краснозерского района Новосибирской области  по оценке эффективности предоставления налоговых льгот по местным налогам </w:t>
      </w:r>
      <w:r>
        <w:rPr>
          <w:sz w:val="28"/>
          <w:szCs w:val="28"/>
        </w:rPr>
        <w:t>за 2016-2017 гг</w:t>
      </w:r>
      <w:r w:rsidRPr="004C09FF">
        <w:rPr>
          <w:sz w:val="28"/>
          <w:szCs w:val="28"/>
        </w:rPr>
        <w:t>.</w:t>
      </w:r>
    </w:p>
    <w:p w:rsidR="008C450A" w:rsidRDefault="008C450A" w:rsidP="006273E0">
      <w:pPr>
        <w:spacing w:line="276" w:lineRule="auto"/>
        <w:jc w:val="both"/>
        <w:rPr>
          <w:b/>
          <w:sz w:val="28"/>
          <w:szCs w:val="28"/>
        </w:rPr>
      </w:pPr>
    </w:p>
    <w:p w:rsidR="008C450A" w:rsidRDefault="008C450A" w:rsidP="006273E0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6273E0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>ровер</w:t>
      </w:r>
      <w:r>
        <w:rPr>
          <w:rStyle w:val="Strong"/>
          <w:b w:val="0"/>
          <w:sz w:val="28"/>
          <w:szCs w:val="28"/>
        </w:rPr>
        <w:t>ок</w:t>
      </w:r>
      <w:r w:rsidRPr="009A3986">
        <w:rPr>
          <w:rStyle w:val="Strong"/>
          <w:b w:val="0"/>
          <w:sz w:val="28"/>
          <w:szCs w:val="28"/>
        </w:rPr>
        <w:t xml:space="preserve">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 направлены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255A94">
        <w:rPr>
          <w:sz w:val="28"/>
          <w:szCs w:val="28"/>
        </w:rPr>
        <w:t>администрации сельских поселений Краснозерского района Новосибирской области</w:t>
      </w:r>
      <w:r>
        <w:rPr>
          <w:sz w:val="28"/>
          <w:szCs w:val="28"/>
        </w:rPr>
        <w:t>.</w:t>
      </w:r>
      <w:r w:rsidRPr="009A3986">
        <w:rPr>
          <w:b/>
          <w:sz w:val="28"/>
          <w:szCs w:val="28"/>
        </w:rPr>
        <w:t xml:space="preserve">  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14457B">
      <w:pPr>
        <w:spacing w:line="276" w:lineRule="auto"/>
        <w:jc w:val="center"/>
        <w:rPr>
          <w:b/>
          <w:bCs/>
          <w:sz w:val="28"/>
          <w:szCs w:val="28"/>
        </w:rPr>
      </w:pPr>
      <w:r w:rsidRPr="00BC13B3">
        <w:rPr>
          <w:b/>
          <w:sz w:val="28"/>
          <w:szCs w:val="28"/>
        </w:rPr>
        <w:t>Отчет по результатам проверки</w:t>
      </w:r>
      <w:r w:rsidRPr="00BC13B3">
        <w:rPr>
          <w:sz w:val="28"/>
          <w:szCs w:val="28"/>
        </w:rPr>
        <w:t xml:space="preserve">  </w:t>
      </w:r>
      <w:r w:rsidRPr="00BC13B3">
        <w:rPr>
          <w:b/>
          <w:sz w:val="28"/>
          <w:szCs w:val="28"/>
          <w:lang w:eastAsia="ar-SA"/>
        </w:rPr>
        <w:t xml:space="preserve">финансово- хозяйственной деятельности </w:t>
      </w:r>
      <w:r>
        <w:rPr>
          <w:b/>
          <w:bCs/>
          <w:sz w:val="28"/>
          <w:szCs w:val="28"/>
        </w:rPr>
        <w:t>М</w:t>
      </w:r>
      <w:r w:rsidRPr="00BC13B3">
        <w:rPr>
          <w:b/>
          <w:bCs/>
          <w:sz w:val="28"/>
          <w:szCs w:val="28"/>
        </w:rPr>
        <w:t xml:space="preserve">униципального </w:t>
      </w:r>
      <w:r>
        <w:rPr>
          <w:b/>
          <w:bCs/>
          <w:sz w:val="28"/>
          <w:szCs w:val="28"/>
        </w:rPr>
        <w:t>унитарного предприятия «Чистое село»</w:t>
      </w:r>
    </w:p>
    <w:p w:rsidR="008C450A" w:rsidRDefault="008C450A" w:rsidP="0014457B">
      <w:pPr>
        <w:spacing w:line="276" w:lineRule="auto"/>
        <w:jc w:val="center"/>
        <w:rPr>
          <w:b/>
          <w:bCs/>
          <w:sz w:val="28"/>
          <w:szCs w:val="28"/>
        </w:rPr>
      </w:pPr>
    </w:p>
    <w:p w:rsidR="008C450A" w:rsidRPr="00BC13B3" w:rsidRDefault="008C450A" w:rsidP="0014457B">
      <w:pPr>
        <w:spacing w:line="276" w:lineRule="auto"/>
        <w:jc w:val="both"/>
        <w:rPr>
          <w:b/>
          <w:sz w:val="28"/>
          <w:szCs w:val="28"/>
        </w:rPr>
      </w:pPr>
    </w:p>
    <w:p w:rsidR="008C450A" w:rsidRPr="00356FC0" w:rsidRDefault="008C450A" w:rsidP="0014457B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14 ноября 2018</w:t>
      </w:r>
      <w:r w:rsidRPr="009A3986">
        <w:rPr>
          <w:sz w:val="28"/>
          <w:szCs w:val="28"/>
        </w:rPr>
        <w:t xml:space="preserve"> года  подписан </w:t>
      </w:r>
      <w:r>
        <w:rPr>
          <w:sz w:val="28"/>
          <w:szCs w:val="28"/>
        </w:rPr>
        <w:t>отчет</w:t>
      </w:r>
      <w:r w:rsidRPr="009A3986">
        <w:rPr>
          <w:sz w:val="28"/>
          <w:szCs w:val="28"/>
        </w:rPr>
        <w:t xml:space="preserve"> 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BC13B3">
        <w:rPr>
          <w:sz w:val="28"/>
          <w:szCs w:val="28"/>
          <w:lang w:eastAsia="ar-SA"/>
        </w:rPr>
        <w:t xml:space="preserve">финансово- хозяйственной деятельности </w:t>
      </w:r>
      <w:r w:rsidRPr="00356FC0">
        <w:rPr>
          <w:bCs/>
          <w:sz w:val="28"/>
          <w:szCs w:val="28"/>
        </w:rPr>
        <w:t xml:space="preserve">Муниципального унитарного предприятия </w:t>
      </w:r>
      <w:r>
        <w:rPr>
          <w:bCs/>
          <w:sz w:val="28"/>
          <w:szCs w:val="28"/>
        </w:rPr>
        <w:t xml:space="preserve">«Чистое село» </w:t>
      </w:r>
      <w:r>
        <w:rPr>
          <w:b/>
          <w:bCs/>
          <w:sz w:val="28"/>
          <w:szCs w:val="28"/>
        </w:rPr>
        <w:t xml:space="preserve"> </w:t>
      </w:r>
      <w:r w:rsidRPr="009A3986">
        <w:rPr>
          <w:sz w:val="28"/>
          <w:szCs w:val="28"/>
        </w:rPr>
        <w:t>за</w:t>
      </w:r>
      <w:r>
        <w:rPr>
          <w:sz w:val="28"/>
          <w:szCs w:val="28"/>
        </w:rPr>
        <w:t xml:space="preserve"> период</w:t>
      </w:r>
      <w:r w:rsidRPr="009A3986">
        <w:rPr>
          <w:sz w:val="28"/>
          <w:szCs w:val="28"/>
        </w:rPr>
        <w:t xml:space="preserve"> 2017</w:t>
      </w:r>
      <w:r>
        <w:rPr>
          <w:sz w:val="28"/>
          <w:szCs w:val="28"/>
        </w:rPr>
        <w:t xml:space="preserve"> – 2018 гг.</w:t>
      </w:r>
    </w:p>
    <w:p w:rsidR="008C450A" w:rsidRDefault="008C450A" w:rsidP="0014457B">
      <w:pPr>
        <w:spacing w:line="276" w:lineRule="auto"/>
        <w:jc w:val="both"/>
        <w:rPr>
          <w:b/>
          <w:sz w:val="28"/>
          <w:szCs w:val="28"/>
        </w:rPr>
      </w:pPr>
    </w:p>
    <w:p w:rsidR="008C450A" w:rsidRDefault="008C450A" w:rsidP="0014457B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Контрольное мероприятие было проведено на основании </w:t>
      </w:r>
      <w:r>
        <w:rPr>
          <w:sz w:val="28"/>
          <w:szCs w:val="28"/>
        </w:rPr>
        <w:t>заявки №509 от 04.10.2018 года от исполняющего обязанности Главы Половинского сельсовета Краснозерского района Новосибирской области Ковалевой Г.И..</w:t>
      </w:r>
    </w:p>
    <w:p w:rsidR="008C450A" w:rsidRDefault="008C450A" w:rsidP="0014457B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14457B">
      <w:pPr>
        <w:spacing w:line="276" w:lineRule="auto"/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был направлен </w:t>
      </w:r>
      <w:r>
        <w:rPr>
          <w:sz w:val="28"/>
          <w:szCs w:val="28"/>
        </w:rPr>
        <w:t>отчет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 Половинского сельсовета Краснозерского района Новосибирской области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выявленных </w:t>
      </w:r>
      <w:r>
        <w:rPr>
          <w:sz w:val="28"/>
          <w:szCs w:val="28"/>
        </w:rPr>
        <w:t xml:space="preserve">нарушениях и </w:t>
      </w:r>
      <w:r w:rsidRPr="009A3986">
        <w:rPr>
          <w:sz w:val="28"/>
          <w:szCs w:val="28"/>
        </w:rPr>
        <w:t xml:space="preserve">недостатков. 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E21B3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Отчет по результатам внешней проверки обоснованности расходования бюджетных средств  на оплату труда работникам Муниципального казенного дошкольного образовательного учреждения Краснозерского района Новосибирской области Краснозерского детского сада №3</w:t>
      </w:r>
    </w:p>
    <w:p w:rsidR="008C450A" w:rsidRPr="00A31361" w:rsidRDefault="008C450A" w:rsidP="00E21B3B">
      <w:pPr>
        <w:spacing w:line="276" w:lineRule="auto"/>
        <w:ind w:right="1770"/>
        <w:jc w:val="center"/>
        <w:rPr>
          <w:sz w:val="28"/>
          <w:szCs w:val="28"/>
        </w:rPr>
      </w:pPr>
    </w:p>
    <w:p w:rsidR="008C450A" w:rsidRPr="00452CFF" w:rsidRDefault="008C450A" w:rsidP="00E21B3B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19 ноября  2018</w:t>
      </w:r>
      <w:r w:rsidRPr="00A31361">
        <w:rPr>
          <w:sz w:val="28"/>
          <w:szCs w:val="28"/>
        </w:rPr>
        <w:t xml:space="preserve"> года  подписан акт по результатам </w:t>
      </w:r>
      <w:r w:rsidRPr="00A31361"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BF1695">
        <w:rPr>
          <w:sz w:val="28"/>
          <w:szCs w:val="28"/>
        </w:rPr>
        <w:t xml:space="preserve">обоснованности </w:t>
      </w:r>
      <w:r w:rsidRPr="00452CFF">
        <w:rPr>
          <w:sz w:val="28"/>
          <w:szCs w:val="28"/>
        </w:rPr>
        <w:t>расходования бюджетных средств  на оплату труда работникам Муниципального казенного дошкольного образовательного учреждения Краснозерского района Новосибирской области Краснозерского детского сада №3</w:t>
      </w:r>
      <w:r>
        <w:rPr>
          <w:bCs/>
          <w:sz w:val="28"/>
          <w:szCs w:val="28"/>
        </w:rPr>
        <w:t xml:space="preserve"> </w:t>
      </w:r>
      <w:r w:rsidRPr="00452CFF">
        <w:rPr>
          <w:sz w:val="28"/>
          <w:szCs w:val="28"/>
        </w:rPr>
        <w:t>за 2017 год.</w:t>
      </w:r>
    </w:p>
    <w:p w:rsidR="008C450A" w:rsidRPr="00BF1695" w:rsidRDefault="008C450A" w:rsidP="00E21B3B">
      <w:pPr>
        <w:spacing w:line="276" w:lineRule="auto"/>
        <w:jc w:val="both"/>
        <w:rPr>
          <w:b/>
          <w:bCs/>
          <w:sz w:val="28"/>
          <w:szCs w:val="28"/>
        </w:rPr>
      </w:pPr>
    </w:p>
    <w:p w:rsidR="008C450A" w:rsidRDefault="008C450A" w:rsidP="00E21B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на 2018 год. </w:t>
      </w:r>
    </w:p>
    <w:p w:rsidR="008C450A" w:rsidRDefault="008C450A" w:rsidP="00E21B3B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E21B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>
        <w:rPr>
          <w:rStyle w:val="Strong"/>
          <w:b w:val="0"/>
          <w:sz w:val="28"/>
          <w:szCs w:val="28"/>
        </w:rPr>
        <w:t xml:space="preserve">роверки </w:t>
      </w:r>
      <w:r>
        <w:rPr>
          <w:sz w:val="28"/>
          <w:szCs w:val="28"/>
        </w:rPr>
        <w:t xml:space="preserve">ревизионной комиссией Краснозерского района  Новосибирской области был направлен акт Заведующему </w:t>
      </w:r>
      <w:r w:rsidRPr="00452CFF">
        <w:rPr>
          <w:sz w:val="28"/>
          <w:szCs w:val="28"/>
        </w:rPr>
        <w:t>Муниципального казенного дошкольного образовательного учреждения Краснозерского района Новосибирской области Краснозерского детского сада №3</w:t>
      </w:r>
      <w:r>
        <w:rPr>
          <w:bCs/>
          <w:sz w:val="28"/>
          <w:szCs w:val="28"/>
        </w:rPr>
        <w:t xml:space="preserve"> Трухониной Л.М., </w:t>
      </w:r>
      <w:r>
        <w:rPr>
          <w:sz w:val="28"/>
          <w:szCs w:val="28"/>
        </w:rPr>
        <w:t xml:space="preserve"> для устранения выявленных нарушений и недостатков.</w:t>
      </w:r>
    </w:p>
    <w:p w:rsidR="008C450A" w:rsidRDefault="008C450A" w:rsidP="00E21B3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акт был направлен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Pr="00A31361" w:rsidRDefault="008C450A" w:rsidP="00FD1B09">
      <w:pPr>
        <w:jc w:val="center"/>
        <w:rPr>
          <w:b/>
          <w:bCs/>
          <w:sz w:val="28"/>
          <w:szCs w:val="28"/>
        </w:rPr>
      </w:pPr>
      <w:r w:rsidRPr="00A31361">
        <w:rPr>
          <w:b/>
          <w:sz w:val="28"/>
          <w:szCs w:val="28"/>
        </w:rPr>
        <w:t xml:space="preserve">Отчет по результатам   плановой проверки  </w:t>
      </w:r>
      <w:r>
        <w:rPr>
          <w:b/>
          <w:sz w:val="28"/>
          <w:szCs w:val="28"/>
        </w:rPr>
        <w:t xml:space="preserve">Муниципального казенного дошкольного образовательного учреждения Краснозерского района Новосибирской области Краснозерского детского сада №2 комбинированного вида </w:t>
      </w:r>
      <w:r w:rsidRPr="00A31361">
        <w:rPr>
          <w:b/>
          <w:sz w:val="28"/>
          <w:szCs w:val="28"/>
        </w:rPr>
        <w:t xml:space="preserve">по исполнению </w:t>
      </w:r>
      <w:r>
        <w:rPr>
          <w:b/>
          <w:sz w:val="28"/>
          <w:szCs w:val="28"/>
        </w:rPr>
        <w:t xml:space="preserve"> </w:t>
      </w:r>
      <w:r w:rsidRPr="00A31361">
        <w:rPr>
          <w:b/>
          <w:sz w:val="28"/>
          <w:szCs w:val="28"/>
        </w:rPr>
        <w:t>требований Федерального закона  от 05.04.2013 г. № 44-ФЗ «О контрактной системе в сфере закупок товаров, работ, услуг для обеспечения госуда</w:t>
      </w:r>
      <w:r>
        <w:rPr>
          <w:b/>
          <w:sz w:val="28"/>
          <w:szCs w:val="28"/>
        </w:rPr>
        <w:t>рственных и муниципальных нужд»</w:t>
      </w:r>
    </w:p>
    <w:p w:rsidR="008C450A" w:rsidRPr="00A31361" w:rsidRDefault="008C450A" w:rsidP="00FD1B09">
      <w:pPr>
        <w:widowControl/>
        <w:suppressAutoHyphens w:val="0"/>
        <w:jc w:val="center"/>
        <w:rPr>
          <w:b/>
          <w:bCs/>
          <w:sz w:val="28"/>
          <w:szCs w:val="28"/>
        </w:rPr>
      </w:pPr>
    </w:p>
    <w:p w:rsidR="008C450A" w:rsidRPr="00A31361" w:rsidRDefault="008C450A" w:rsidP="00FD1B09">
      <w:pPr>
        <w:ind w:right="1770"/>
        <w:jc w:val="center"/>
        <w:rPr>
          <w:sz w:val="28"/>
          <w:szCs w:val="28"/>
        </w:rPr>
      </w:pPr>
    </w:p>
    <w:p w:rsidR="008C450A" w:rsidRDefault="008C450A" w:rsidP="00FD1B09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26 ноября  2018</w:t>
      </w:r>
      <w:r w:rsidRPr="00A31361">
        <w:rPr>
          <w:sz w:val="28"/>
          <w:szCs w:val="28"/>
        </w:rPr>
        <w:t xml:space="preserve"> года  подписан акт по результатам </w:t>
      </w:r>
      <w:r w:rsidRPr="00A31361"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0756FE">
        <w:rPr>
          <w:sz w:val="28"/>
          <w:szCs w:val="28"/>
        </w:rPr>
        <w:t>Муниципального казенного дошкольного образовательного учреждения Краснозерского района Новосибирской области Краснозерского детского сада №2 комбинированного вида</w:t>
      </w:r>
      <w:r w:rsidRPr="00A31361">
        <w:rPr>
          <w:sz w:val="28"/>
          <w:szCs w:val="28"/>
        </w:rPr>
        <w:t xml:space="preserve"> по исполнению   требований Федерального закона  от 05.04.2013 г. № 44-ФЗ «О контрактной системе в сфере закупок товаров, работ, услуг для обеспечения государственных и муниципальных нужд» за 201</w:t>
      </w:r>
      <w:r>
        <w:rPr>
          <w:sz w:val="28"/>
          <w:szCs w:val="28"/>
        </w:rPr>
        <w:t>6</w:t>
      </w:r>
      <w:r w:rsidRPr="00A31361">
        <w:rPr>
          <w:sz w:val="28"/>
          <w:szCs w:val="28"/>
        </w:rPr>
        <w:t>- 20</w:t>
      </w:r>
      <w:r>
        <w:rPr>
          <w:sz w:val="28"/>
          <w:szCs w:val="28"/>
        </w:rPr>
        <w:t xml:space="preserve">17 </w:t>
      </w:r>
      <w:r w:rsidRPr="00A31361">
        <w:rPr>
          <w:sz w:val="28"/>
          <w:szCs w:val="28"/>
        </w:rPr>
        <w:t>гг.</w:t>
      </w:r>
    </w:p>
    <w:p w:rsidR="008C450A" w:rsidRDefault="008C450A" w:rsidP="00FD1B09">
      <w:pPr>
        <w:spacing w:line="276" w:lineRule="auto"/>
        <w:jc w:val="both"/>
        <w:rPr>
          <w:sz w:val="28"/>
          <w:szCs w:val="28"/>
        </w:rPr>
      </w:pPr>
    </w:p>
    <w:p w:rsidR="008C450A" w:rsidRDefault="008C450A" w:rsidP="00FD1B09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Контрольное мероприятие было проведено на основании плана работы ревизионной комиссии Краснозерского района </w:t>
      </w:r>
      <w:r>
        <w:rPr>
          <w:sz w:val="28"/>
          <w:szCs w:val="28"/>
        </w:rPr>
        <w:t xml:space="preserve">Новосибирской области, </w:t>
      </w:r>
      <w:r w:rsidRPr="00A31361">
        <w:rPr>
          <w:sz w:val="28"/>
          <w:szCs w:val="28"/>
        </w:rPr>
        <w:t>на 201</w:t>
      </w:r>
      <w:r>
        <w:rPr>
          <w:sz w:val="28"/>
          <w:szCs w:val="28"/>
        </w:rPr>
        <w:t xml:space="preserve">8 </w:t>
      </w:r>
      <w:r w:rsidRPr="00A31361">
        <w:rPr>
          <w:sz w:val="28"/>
          <w:szCs w:val="28"/>
        </w:rPr>
        <w:t>год.</w:t>
      </w:r>
      <w:r>
        <w:rPr>
          <w:sz w:val="28"/>
          <w:szCs w:val="28"/>
        </w:rPr>
        <w:t xml:space="preserve"> </w:t>
      </w:r>
    </w:p>
    <w:p w:rsidR="008C450A" w:rsidRDefault="008C450A" w:rsidP="00FD1B09">
      <w:pPr>
        <w:spacing w:line="276" w:lineRule="auto"/>
        <w:jc w:val="both"/>
        <w:rPr>
          <w:sz w:val="28"/>
          <w:szCs w:val="28"/>
        </w:rPr>
      </w:pPr>
      <w:r w:rsidRPr="00A31361">
        <w:rPr>
          <w:sz w:val="28"/>
          <w:szCs w:val="28"/>
        </w:rPr>
        <w:t xml:space="preserve">По результатам </w:t>
      </w:r>
      <w:r>
        <w:rPr>
          <w:bCs/>
          <w:sz w:val="28"/>
          <w:szCs w:val="28"/>
        </w:rPr>
        <w:t>п</w:t>
      </w:r>
      <w:r w:rsidRPr="00A31361">
        <w:rPr>
          <w:rStyle w:val="Strong"/>
          <w:b w:val="0"/>
          <w:sz w:val="28"/>
          <w:szCs w:val="28"/>
        </w:rPr>
        <w:t xml:space="preserve">роверки </w:t>
      </w:r>
      <w:r w:rsidRPr="00A31361">
        <w:rPr>
          <w:sz w:val="28"/>
          <w:szCs w:val="28"/>
        </w:rPr>
        <w:t xml:space="preserve">ревизионной комиссией Краснозерского района </w:t>
      </w:r>
      <w:r>
        <w:rPr>
          <w:sz w:val="28"/>
          <w:szCs w:val="28"/>
        </w:rPr>
        <w:t xml:space="preserve">Новосибирской области </w:t>
      </w:r>
      <w:r w:rsidRPr="00A31361">
        <w:rPr>
          <w:sz w:val="28"/>
          <w:szCs w:val="28"/>
        </w:rPr>
        <w:t xml:space="preserve">было направлено предписание </w:t>
      </w:r>
      <w:r>
        <w:rPr>
          <w:sz w:val="28"/>
          <w:szCs w:val="28"/>
        </w:rPr>
        <w:t xml:space="preserve">Заведующему </w:t>
      </w:r>
      <w:r w:rsidRPr="000756FE">
        <w:rPr>
          <w:sz w:val="28"/>
          <w:szCs w:val="28"/>
        </w:rPr>
        <w:t>Муниципального казенного дошкольного образовательного учреждения Краснозерского района Новосибирской области Краснозерского детского сада №2 комбинированного вида</w:t>
      </w:r>
      <w:r w:rsidRPr="00A31361">
        <w:rPr>
          <w:sz w:val="28"/>
          <w:szCs w:val="28"/>
        </w:rPr>
        <w:t xml:space="preserve"> </w:t>
      </w:r>
      <w:r>
        <w:rPr>
          <w:sz w:val="28"/>
          <w:szCs w:val="28"/>
        </w:rPr>
        <w:t>Овсиенко А.А.,</w:t>
      </w:r>
      <w:r w:rsidRPr="00A31361">
        <w:rPr>
          <w:sz w:val="28"/>
          <w:szCs w:val="28"/>
        </w:rPr>
        <w:t xml:space="preserve"> для устранения выявленных нарушений и недостатков. </w:t>
      </w:r>
    </w:p>
    <w:p w:rsidR="008C450A" w:rsidRPr="00A31361" w:rsidRDefault="008C450A" w:rsidP="00FD1B09">
      <w:pPr>
        <w:spacing w:line="276" w:lineRule="auto"/>
        <w:jc w:val="both"/>
        <w:rPr>
          <w:bCs/>
          <w:sz w:val="28"/>
          <w:szCs w:val="28"/>
        </w:rPr>
      </w:pPr>
      <w:r w:rsidRPr="00A31361">
        <w:rPr>
          <w:sz w:val="28"/>
          <w:szCs w:val="28"/>
        </w:rPr>
        <w:t>Также акт был направлен</w:t>
      </w:r>
      <w:r w:rsidRPr="00A31361">
        <w:rPr>
          <w:bCs/>
          <w:sz w:val="28"/>
          <w:szCs w:val="28"/>
        </w:rPr>
        <w:t xml:space="preserve"> </w:t>
      </w:r>
      <w:r w:rsidRPr="00A31361">
        <w:rPr>
          <w:sz w:val="28"/>
          <w:szCs w:val="28"/>
        </w:rPr>
        <w:t>в Совет депутатов Краснозерского района Новосибирской области и Главе Краснозерского района Новосибирской области.</w:t>
      </w:r>
    </w:p>
    <w:p w:rsidR="008C450A" w:rsidRPr="00A31361" w:rsidRDefault="008C450A" w:rsidP="00FD1B09">
      <w:pPr>
        <w:widowControl/>
        <w:suppressAutoHyphens w:val="0"/>
        <w:ind w:left="-180"/>
        <w:jc w:val="both"/>
        <w:rPr>
          <w:sz w:val="28"/>
          <w:szCs w:val="28"/>
        </w:rPr>
      </w:pP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F256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Светловского сельсовета Краснозерского района Новосибирской области»</w:t>
      </w:r>
    </w:p>
    <w:p w:rsidR="008C450A" w:rsidRDefault="008C450A" w:rsidP="00F256DD">
      <w:pPr>
        <w:jc w:val="center"/>
        <w:rPr>
          <w:b/>
          <w:sz w:val="28"/>
          <w:szCs w:val="28"/>
        </w:rPr>
      </w:pPr>
    </w:p>
    <w:p w:rsidR="008C450A" w:rsidRDefault="008C450A" w:rsidP="00F256DD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F256D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>проекта решения «О бюджете Светловского сельсовета Краснозерского района Новосибирской области на 2019 год и плановый период 2020 и 2021 годов»</w:t>
      </w:r>
    </w:p>
    <w:p w:rsidR="008C450A" w:rsidRDefault="008C450A" w:rsidP="00F256DD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F256DD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Совета депутатов </w:t>
      </w:r>
      <w:r w:rsidRPr="004E4C03">
        <w:rPr>
          <w:sz w:val="28"/>
          <w:szCs w:val="28"/>
        </w:rPr>
        <w:t>Светловского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</w:t>
      </w:r>
      <w:r w:rsidRPr="004E4C03">
        <w:rPr>
          <w:sz w:val="28"/>
          <w:szCs w:val="28"/>
        </w:rPr>
        <w:t>Светловского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C32537">
      <w:pPr>
        <w:ind w:right="1770"/>
        <w:jc w:val="center"/>
        <w:rPr>
          <w:szCs w:val="24"/>
        </w:rPr>
      </w:pPr>
    </w:p>
    <w:p w:rsidR="008C450A" w:rsidRDefault="008C450A" w:rsidP="00C325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Мохнатологовского сельсовета Краснозерского района Новосибирской области»</w:t>
      </w:r>
    </w:p>
    <w:p w:rsidR="008C450A" w:rsidRDefault="008C450A" w:rsidP="00C32537">
      <w:pPr>
        <w:jc w:val="center"/>
        <w:rPr>
          <w:b/>
          <w:sz w:val="28"/>
          <w:szCs w:val="28"/>
        </w:rPr>
      </w:pPr>
    </w:p>
    <w:p w:rsidR="008C450A" w:rsidRDefault="008C450A" w:rsidP="00C32537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C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Мохнатологовского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C32537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C32537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Мохнатологовского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Мохнатологовского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ED5B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Майского сельсовета Краснозерского района Новосибирской области»</w:t>
      </w:r>
    </w:p>
    <w:p w:rsidR="008C450A" w:rsidRDefault="008C450A" w:rsidP="00ED5B0E">
      <w:pPr>
        <w:jc w:val="center"/>
        <w:rPr>
          <w:b/>
          <w:sz w:val="28"/>
          <w:szCs w:val="28"/>
        </w:rPr>
      </w:pPr>
    </w:p>
    <w:p w:rsidR="008C450A" w:rsidRDefault="008C450A" w:rsidP="00ED5B0E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ED5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Майского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ED5B0E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ED5B0E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Майского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Майского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DC5A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Лотошанского сельсовета Краснозерского района Новосибирской области»</w:t>
      </w:r>
    </w:p>
    <w:p w:rsidR="008C450A" w:rsidRDefault="008C450A" w:rsidP="00DC5A0D">
      <w:pPr>
        <w:jc w:val="center"/>
        <w:rPr>
          <w:b/>
          <w:sz w:val="28"/>
          <w:szCs w:val="28"/>
        </w:rPr>
      </w:pPr>
    </w:p>
    <w:p w:rsidR="008C450A" w:rsidRDefault="008C450A" w:rsidP="00DC5A0D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DC5A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Лотошанского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DC5A0D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DC5A0D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Лотошанского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Лотошанского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1D3E11">
      <w:pPr>
        <w:ind w:right="1770"/>
        <w:jc w:val="center"/>
        <w:rPr>
          <w:szCs w:val="24"/>
        </w:rPr>
      </w:pPr>
    </w:p>
    <w:p w:rsidR="008C450A" w:rsidRDefault="008C450A" w:rsidP="001D3E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Лобинского  сельсовета Краснозерского района Новосибирской области»</w:t>
      </w:r>
    </w:p>
    <w:p w:rsidR="008C450A" w:rsidRDefault="008C450A" w:rsidP="001D3E11">
      <w:pPr>
        <w:jc w:val="center"/>
        <w:rPr>
          <w:b/>
          <w:sz w:val="28"/>
          <w:szCs w:val="28"/>
        </w:rPr>
      </w:pPr>
    </w:p>
    <w:p w:rsidR="008C450A" w:rsidRDefault="008C450A" w:rsidP="001D3E11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1D3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Лобинского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1D3E11">
      <w:pPr>
        <w:jc w:val="both"/>
        <w:rPr>
          <w:sz w:val="28"/>
          <w:szCs w:val="28"/>
        </w:rPr>
      </w:pPr>
    </w:p>
    <w:p w:rsidR="008C450A" w:rsidRDefault="008C450A" w:rsidP="001D3E11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1D3E11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Лобинского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Лобинского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6344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Коневского сельсовета Краснозерского района Новосибирской области»</w:t>
      </w:r>
    </w:p>
    <w:p w:rsidR="008C450A" w:rsidRDefault="008C450A" w:rsidP="006344C8">
      <w:pPr>
        <w:jc w:val="center"/>
        <w:rPr>
          <w:b/>
          <w:sz w:val="28"/>
          <w:szCs w:val="28"/>
        </w:rPr>
      </w:pPr>
    </w:p>
    <w:p w:rsidR="008C450A" w:rsidRDefault="008C450A" w:rsidP="006344C8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6344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Коневского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6344C8">
      <w:pPr>
        <w:jc w:val="both"/>
        <w:rPr>
          <w:sz w:val="28"/>
          <w:szCs w:val="28"/>
        </w:rPr>
      </w:pPr>
    </w:p>
    <w:p w:rsidR="008C450A" w:rsidRDefault="008C450A" w:rsidP="006344C8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6344C8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Коневского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Коневского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8D28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Садовского  сельсовета Краснозерского района Новосибирской области»</w:t>
      </w:r>
    </w:p>
    <w:p w:rsidR="008C450A" w:rsidRDefault="008C450A" w:rsidP="008D28C4">
      <w:pPr>
        <w:jc w:val="center"/>
        <w:rPr>
          <w:b/>
          <w:sz w:val="28"/>
          <w:szCs w:val="28"/>
        </w:rPr>
      </w:pPr>
    </w:p>
    <w:p w:rsidR="008C450A" w:rsidRDefault="008C450A" w:rsidP="008D28C4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8D28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Садовского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8D28C4">
      <w:pPr>
        <w:jc w:val="both"/>
        <w:rPr>
          <w:sz w:val="28"/>
          <w:szCs w:val="28"/>
        </w:rPr>
      </w:pPr>
    </w:p>
    <w:p w:rsidR="008C450A" w:rsidRDefault="008C450A" w:rsidP="008D28C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8D28C4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Садовского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Садовского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1D3A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Октябрьского  сельсовета Краснозерского района Новосибирской области»</w:t>
      </w:r>
    </w:p>
    <w:p w:rsidR="008C450A" w:rsidRDefault="008C450A" w:rsidP="001D3ACE">
      <w:pPr>
        <w:jc w:val="center"/>
        <w:rPr>
          <w:b/>
          <w:sz w:val="28"/>
          <w:szCs w:val="28"/>
        </w:rPr>
      </w:pPr>
    </w:p>
    <w:p w:rsidR="008C450A" w:rsidRDefault="008C450A" w:rsidP="001D3ACE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1D3A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Октябрьского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1D3ACE">
      <w:pPr>
        <w:jc w:val="both"/>
        <w:rPr>
          <w:sz w:val="28"/>
          <w:szCs w:val="28"/>
        </w:rPr>
      </w:pPr>
    </w:p>
    <w:p w:rsidR="008C450A" w:rsidRDefault="008C450A" w:rsidP="001D3ACE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1D3ACE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Совета депутатов Октябрьского 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Октябрьского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551F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Орехово-Логовского  сельсовета Краснозерского района Новосибирской области»</w:t>
      </w:r>
    </w:p>
    <w:p w:rsidR="008C450A" w:rsidRDefault="008C450A" w:rsidP="00551F42">
      <w:pPr>
        <w:jc w:val="center"/>
        <w:rPr>
          <w:b/>
          <w:sz w:val="28"/>
          <w:szCs w:val="28"/>
        </w:rPr>
      </w:pPr>
    </w:p>
    <w:p w:rsidR="008C450A" w:rsidRDefault="008C450A" w:rsidP="00551F42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551F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Орехово-Логовского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551F42">
      <w:pPr>
        <w:jc w:val="both"/>
        <w:rPr>
          <w:sz w:val="28"/>
          <w:szCs w:val="28"/>
        </w:rPr>
      </w:pPr>
    </w:p>
    <w:p w:rsidR="008C450A" w:rsidRDefault="008C450A" w:rsidP="00551F42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551F42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Совета депутатов Орехово-Логовского 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Орехово-Логовского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CE1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Половинского  сельсовета Краснозерского района Новосибирской области»</w:t>
      </w:r>
    </w:p>
    <w:p w:rsidR="008C450A" w:rsidRDefault="008C450A" w:rsidP="00CE1640">
      <w:pPr>
        <w:jc w:val="center"/>
        <w:rPr>
          <w:b/>
          <w:sz w:val="28"/>
          <w:szCs w:val="28"/>
        </w:rPr>
      </w:pPr>
    </w:p>
    <w:p w:rsidR="008C450A" w:rsidRDefault="008C450A" w:rsidP="00CE1640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CE16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Половинского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CE1640">
      <w:pPr>
        <w:jc w:val="both"/>
        <w:rPr>
          <w:sz w:val="28"/>
          <w:szCs w:val="28"/>
        </w:rPr>
      </w:pPr>
    </w:p>
    <w:p w:rsidR="008C450A" w:rsidRDefault="008C450A" w:rsidP="00CE1640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CE1640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Половинского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Половинского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ED00CD">
      <w:pPr>
        <w:ind w:right="1770"/>
        <w:jc w:val="center"/>
        <w:rPr>
          <w:szCs w:val="24"/>
        </w:rPr>
      </w:pPr>
    </w:p>
    <w:p w:rsidR="008C450A" w:rsidRDefault="008C450A" w:rsidP="00ED00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Полойского  сельсовета Краснозерского района Новосибирской области»</w:t>
      </w:r>
    </w:p>
    <w:p w:rsidR="008C450A" w:rsidRDefault="008C450A" w:rsidP="00ED00CD">
      <w:pPr>
        <w:jc w:val="center"/>
        <w:rPr>
          <w:b/>
          <w:sz w:val="28"/>
          <w:szCs w:val="28"/>
        </w:rPr>
      </w:pPr>
    </w:p>
    <w:p w:rsidR="008C450A" w:rsidRDefault="008C450A" w:rsidP="00ED00CD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ED00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Полойского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ED00CD">
      <w:pPr>
        <w:jc w:val="both"/>
        <w:rPr>
          <w:sz w:val="28"/>
          <w:szCs w:val="28"/>
        </w:rPr>
      </w:pPr>
    </w:p>
    <w:p w:rsidR="008C450A" w:rsidRDefault="008C450A" w:rsidP="00ED00CD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ED00CD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Полойского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Полойского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8A68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Нижнечеремошинского  сельсовета Краснозерского района Новосибирской области»</w:t>
      </w:r>
    </w:p>
    <w:p w:rsidR="008C450A" w:rsidRDefault="008C450A" w:rsidP="008A683C">
      <w:pPr>
        <w:jc w:val="center"/>
        <w:rPr>
          <w:b/>
          <w:sz w:val="28"/>
          <w:szCs w:val="28"/>
        </w:rPr>
      </w:pPr>
    </w:p>
    <w:p w:rsidR="008C450A" w:rsidRDefault="008C450A" w:rsidP="008A683C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8A68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 w:rsidRPr="00504353">
        <w:rPr>
          <w:sz w:val="28"/>
          <w:szCs w:val="28"/>
        </w:rPr>
        <w:t>Нижнечеремошинского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8A683C">
      <w:pPr>
        <w:jc w:val="both"/>
        <w:rPr>
          <w:sz w:val="28"/>
          <w:szCs w:val="28"/>
        </w:rPr>
      </w:pPr>
    </w:p>
    <w:p w:rsidR="008C450A" w:rsidRDefault="008C450A" w:rsidP="008A683C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8A683C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Совета депутатов </w:t>
      </w:r>
      <w:r w:rsidRPr="00504353">
        <w:rPr>
          <w:sz w:val="28"/>
          <w:szCs w:val="28"/>
        </w:rPr>
        <w:t>Нижнечеремошинского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</w:t>
      </w:r>
      <w:r w:rsidRPr="00504353">
        <w:rPr>
          <w:sz w:val="28"/>
          <w:szCs w:val="28"/>
        </w:rPr>
        <w:t>Нижнечеремошинского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4F79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Веселовского сельсовета Краснозерского района Новосибирской области»</w:t>
      </w:r>
    </w:p>
    <w:p w:rsidR="008C450A" w:rsidRDefault="008C450A" w:rsidP="004F7932">
      <w:pPr>
        <w:jc w:val="center"/>
        <w:rPr>
          <w:b/>
          <w:sz w:val="28"/>
          <w:szCs w:val="28"/>
        </w:rPr>
      </w:pPr>
    </w:p>
    <w:p w:rsidR="008C450A" w:rsidRDefault="008C450A" w:rsidP="004F7932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4F79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Веселовского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4F7932">
      <w:pPr>
        <w:jc w:val="both"/>
        <w:rPr>
          <w:sz w:val="28"/>
          <w:szCs w:val="28"/>
        </w:rPr>
      </w:pPr>
    </w:p>
    <w:p w:rsidR="008C450A" w:rsidRDefault="008C450A" w:rsidP="004F7932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4F7932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Веселовского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Веселовского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113C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Кайгородского сельсовета Краснозерского района Новосибирской области»</w:t>
      </w:r>
    </w:p>
    <w:p w:rsidR="008C450A" w:rsidRDefault="008C450A" w:rsidP="00113CAE">
      <w:pPr>
        <w:jc w:val="center"/>
        <w:rPr>
          <w:b/>
          <w:sz w:val="28"/>
          <w:szCs w:val="28"/>
        </w:rPr>
      </w:pPr>
    </w:p>
    <w:p w:rsidR="008C450A" w:rsidRDefault="008C450A" w:rsidP="00113CAE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113C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Кайгородского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113CAE">
      <w:pPr>
        <w:jc w:val="both"/>
        <w:rPr>
          <w:sz w:val="28"/>
          <w:szCs w:val="28"/>
        </w:rPr>
      </w:pPr>
    </w:p>
    <w:p w:rsidR="008C450A" w:rsidRDefault="008C450A" w:rsidP="00113CAE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113CAE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Кайгородского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Кайгородского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5116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Колыбельского сельсовета Краснозерского района Новосибирской области»</w:t>
      </w:r>
    </w:p>
    <w:p w:rsidR="008C450A" w:rsidRDefault="008C450A" w:rsidP="0051161E">
      <w:pPr>
        <w:jc w:val="center"/>
        <w:rPr>
          <w:b/>
          <w:sz w:val="28"/>
          <w:szCs w:val="28"/>
        </w:rPr>
      </w:pPr>
    </w:p>
    <w:p w:rsidR="008C450A" w:rsidRDefault="008C450A" w:rsidP="0051161E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51161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Колыбельского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51161E">
      <w:pPr>
        <w:jc w:val="both"/>
        <w:rPr>
          <w:sz w:val="28"/>
          <w:szCs w:val="28"/>
        </w:rPr>
      </w:pPr>
    </w:p>
    <w:p w:rsidR="008C450A" w:rsidRDefault="008C450A" w:rsidP="0051161E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51161E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Колыбельского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Колыбельского </w:t>
      </w:r>
      <w:r w:rsidRPr="004E4C03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5E34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Казанакского сельсовета Краснозерского района Новосибирской области»</w:t>
      </w:r>
    </w:p>
    <w:p w:rsidR="008C450A" w:rsidRDefault="008C450A" w:rsidP="005E34E1">
      <w:pPr>
        <w:jc w:val="center"/>
        <w:rPr>
          <w:b/>
          <w:sz w:val="28"/>
          <w:szCs w:val="28"/>
        </w:rPr>
      </w:pPr>
    </w:p>
    <w:p w:rsidR="008C450A" w:rsidRDefault="008C450A" w:rsidP="005E34E1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5E34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Казанакского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5E34E1">
      <w:pPr>
        <w:jc w:val="both"/>
        <w:rPr>
          <w:sz w:val="28"/>
          <w:szCs w:val="28"/>
        </w:rPr>
      </w:pPr>
    </w:p>
    <w:p w:rsidR="008C450A" w:rsidRDefault="008C450A" w:rsidP="005E34E1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5E34E1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Казанакского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Казанакского </w:t>
      </w:r>
      <w:r w:rsidRPr="004E4C03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166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Зубковского сельсовета Краснозерского района Новосибирской области»</w:t>
      </w:r>
    </w:p>
    <w:p w:rsidR="008C450A" w:rsidRDefault="008C450A" w:rsidP="00166100">
      <w:pPr>
        <w:jc w:val="center"/>
        <w:rPr>
          <w:b/>
          <w:sz w:val="28"/>
          <w:szCs w:val="28"/>
        </w:rPr>
      </w:pPr>
    </w:p>
    <w:p w:rsidR="008C450A" w:rsidRDefault="008C450A" w:rsidP="00166100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166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>
        <w:rPr>
          <w:sz w:val="28"/>
          <w:szCs w:val="28"/>
        </w:rPr>
        <w:t>Зубковского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 на 2019 год и плановый период 2020 и 2021 годов»</w:t>
      </w:r>
    </w:p>
    <w:p w:rsidR="008C450A" w:rsidRDefault="008C450A" w:rsidP="00166100">
      <w:pPr>
        <w:jc w:val="both"/>
        <w:rPr>
          <w:sz w:val="28"/>
          <w:szCs w:val="28"/>
        </w:rPr>
      </w:pPr>
    </w:p>
    <w:p w:rsidR="008C450A" w:rsidRDefault="008C450A" w:rsidP="00166100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166100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Председателю Совета депутатов Зубковского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Зубковского </w:t>
      </w:r>
      <w:r w:rsidRPr="004E4C03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9574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Аксенихинского сельсовета Краснозерского района Новосибирской области»</w:t>
      </w:r>
    </w:p>
    <w:p w:rsidR="008C450A" w:rsidRDefault="008C450A" w:rsidP="009574B9">
      <w:pPr>
        <w:jc w:val="center"/>
        <w:rPr>
          <w:b/>
          <w:sz w:val="28"/>
          <w:szCs w:val="28"/>
        </w:rPr>
      </w:pPr>
    </w:p>
    <w:p w:rsidR="008C450A" w:rsidRDefault="008C450A" w:rsidP="009574B9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9574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 w:rsidRPr="00FB4713">
        <w:rPr>
          <w:sz w:val="28"/>
          <w:szCs w:val="28"/>
        </w:rPr>
        <w:t xml:space="preserve">Аксенихинского </w:t>
      </w:r>
      <w:r w:rsidRPr="004E4C03">
        <w:rPr>
          <w:sz w:val="28"/>
          <w:szCs w:val="28"/>
        </w:rPr>
        <w:t>сельсовета Краснозерского района Новосибирской области на 2019 год и плановый период 2020 и 2021 годов»</w:t>
      </w:r>
    </w:p>
    <w:p w:rsidR="008C450A" w:rsidRDefault="008C450A" w:rsidP="009574B9">
      <w:pPr>
        <w:jc w:val="both"/>
        <w:rPr>
          <w:sz w:val="28"/>
          <w:szCs w:val="28"/>
        </w:rPr>
      </w:pPr>
    </w:p>
    <w:p w:rsidR="008C450A" w:rsidRDefault="008C450A" w:rsidP="009574B9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9574B9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Совета депутатов </w:t>
      </w:r>
      <w:r w:rsidRPr="00FB4713">
        <w:rPr>
          <w:sz w:val="28"/>
          <w:szCs w:val="28"/>
        </w:rPr>
        <w:t>Аксенихинского</w:t>
      </w:r>
      <w:r w:rsidRPr="004E4C03">
        <w:rPr>
          <w:sz w:val="28"/>
          <w:szCs w:val="28"/>
        </w:rPr>
        <w:t xml:space="preserve"> сельсовета 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</w:t>
      </w:r>
      <w:r w:rsidRPr="00FB4713">
        <w:rPr>
          <w:sz w:val="28"/>
          <w:szCs w:val="28"/>
        </w:rPr>
        <w:t>Аксенихинского</w:t>
      </w:r>
      <w:r>
        <w:rPr>
          <w:sz w:val="28"/>
          <w:szCs w:val="28"/>
        </w:rPr>
        <w:t xml:space="preserve"> </w:t>
      </w:r>
      <w:r w:rsidRPr="004E4C03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E41432">
      <w:pPr>
        <w:ind w:right="1770"/>
        <w:jc w:val="center"/>
        <w:rPr>
          <w:szCs w:val="24"/>
        </w:rPr>
      </w:pPr>
    </w:p>
    <w:p w:rsidR="008C450A" w:rsidRDefault="008C450A" w:rsidP="00E414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рабочего поселка Краснозерское  Краснозерского района Новосибирской области»</w:t>
      </w:r>
    </w:p>
    <w:p w:rsidR="008C450A" w:rsidRDefault="008C450A" w:rsidP="00E41432">
      <w:pPr>
        <w:jc w:val="center"/>
        <w:rPr>
          <w:b/>
          <w:sz w:val="28"/>
          <w:szCs w:val="28"/>
        </w:rPr>
      </w:pPr>
    </w:p>
    <w:p w:rsidR="008C450A" w:rsidRDefault="008C450A" w:rsidP="00E41432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E414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 xml:space="preserve">проекта решения «О бюджете </w:t>
      </w:r>
      <w:r w:rsidRPr="009257F6">
        <w:rPr>
          <w:sz w:val="28"/>
          <w:szCs w:val="28"/>
        </w:rPr>
        <w:t>рабочего поселка Краснозерское</w:t>
      </w:r>
      <w:r>
        <w:rPr>
          <w:b/>
          <w:sz w:val="28"/>
          <w:szCs w:val="28"/>
        </w:rPr>
        <w:t xml:space="preserve">  </w:t>
      </w:r>
      <w:r w:rsidRPr="004E4C03">
        <w:rPr>
          <w:sz w:val="28"/>
          <w:szCs w:val="28"/>
        </w:rPr>
        <w:t>Краснозерского района Новосибирской области на 2019 год и плановый период 2020 и 2021 годов»</w:t>
      </w:r>
    </w:p>
    <w:p w:rsidR="008C450A" w:rsidRDefault="008C450A" w:rsidP="00E41432">
      <w:pPr>
        <w:jc w:val="both"/>
        <w:rPr>
          <w:sz w:val="28"/>
          <w:szCs w:val="28"/>
        </w:rPr>
      </w:pPr>
    </w:p>
    <w:p w:rsidR="008C450A" w:rsidRDefault="008C450A" w:rsidP="00E41432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Pr="009A3986" w:rsidRDefault="008C450A" w:rsidP="00E41432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Совета депутатов </w:t>
      </w:r>
      <w:r w:rsidRPr="009257F6">
        <w:rPr>
          <w:sz w:val="28"/>
          <w:szCs w:val="28"/>
        </w:rPr>
        <w:t>рабочего поселка Краснозерское</w:t>
      </w:r>
      <w:r>
        <w:rPr>
          <w:b/>
          <w:sz w:val="28"/>
          <w:szCs w:val="28"/>
        </w:rPr>
        <w:t xml:space="preserve">  </w:t>
      </w:r>
      <w:r w:rsidRPr="004E4C03"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</w:t>
      </w:r>
      <w:r w:rsidRPr="009257F6">
        <w:rPr>
          <w:sz w:val="28"/>
          <w:szCs w:val="28"/>
        </w:rPr>
        <w:t>рабочего поселка Краснозерское</w:t>
      </w:r>
      <w:r>
        <w:rPr>
          <w:b/>
          <w:sz w:val="28"/>
          <w:szCs w:val="28"/>
        </w:rPr>
        <w:t xml:space="preserve">  </w:t>
      </w:r>
      <w:r w:rsidRPr="004E4C03"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>.</w:t>
      </w:r>
    </w:p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/>
    <w:p w:rsidR="008C450A" w:rsidRDefault="008C450A" w:rsidP="00A01F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по результатам </w:t>
      </w:r>
      <w:r w:rsidRPr="009A3986">
        <w:rPr>
          <w:b/>
          <w:sz w:val="28"/>
          <w:szCs w:val="28"/>
        </w:rPr>
        <w:t xml:space="preserve">проверки  </w:t>
      </w:r>
      <w:r>
        <w:rPr>
          <w:b/>
          <w:sz w:val="28"/>
          <w:szCs w:val="28"/>
        </w:rPr>
        <w:t>проекта решения «О бюджете Краснозерского района Новосибирской области»</w:t>
      </w:r>
    </w:p>
    <w:p w:rsidR="008C450A" w:rsidRDefault="008C450A" w:rsidP="00A01F3F">
      <w:pPr>
        <w:jc w:val="center"/>
        <w:rPr>
          <w:b/>
          <w:sz w:val="28"/>
          <w:szCs w:val="28"/>
        </w:rPr>
      </w:pPr>
    </w:p>
    <w:p w:rsidR="008C450A" w:rsidRDefault="008C450A" w:rsidP="00A01F3F">
      <w:pPr>
        <w:jc w:val="center"/>
        <w:rPr>
          <w:b/>
          <w:bCs/>
          <w:sz w:val="28"/>
          <w:szCs w:val="28"/>
        </w:rPr>
      </w:pPr>
    </w:p>
    <w:p w:rsidR="008C450A" w:rsidRPr="004E4C03" w:rsidRDefault="008C450A" w:rsidP="00A01F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 декабря 2018 </w:t>
      </w:r>
      <w:r w:rsidRPr="009A3986">
        <w:rPr>
          <w:sz w:val="28"/>
          <w:szCs w:val="28"/>
        </w:rPr>
        <w:t>года  подписан</w:t>
      </w:r>
      <w:r>
        <w:rPr>
          <w:sz w:val="28"/>
          <w:szCs w:val="28"/>
        </w:rPr>
        <w:t>о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 по </w:t>
      </w:r>
      <w:r w:rsidRPr="009A3986">
        <w:rPr>
          <w:sz w:val="28"/>
          <w:szCs w:val="28"/>
        </w:rPr>
        <w:t xml:space="preserve"> результатам </w:t>
      </w:r>
      <w:r w:rsidRPr="004C09FF">
        <w:rPr>
          <w:sz w:val="28"/>
          <w:szCs w:val="28"/>
        </w:rPr>
        <w:t xml:space="preserve">проверки  </w:t>
      </w:r>
      <w:r w:rsidRPr="004E4C03">
        <w:rPr>
          <w:sz w:val="28"/>
          <w:szCs w:val="28"/>
        </w:rPr>
        <w:t>проекта решения «О бюджете Краснозерского района Новосибирской области на 2019 год и плановый период 2020 и 2021 годов»</w:t>
      </w:r>
    </w:p>
    <w:p w:rsidR="008C450A" w:rsidRDefault="008C450A" w:rsidP="00A01F3F">
      <w:pPr>
        <w:jc w:val="both"/>
        <w:rPr>
          <w:sz w:val="28"/>
          <w:szCs w:val="28"/>
        </w:rPr>
      </w:pPr>
    </w:p>
    <w:p w:rsidR="008C450A" w:rsidRDefault="008C450A" w:rsidP="00A01F3F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>Контрольное мероприятие было проведено на основании плана работы ревизионной комиссии Краснозерского района</w:t>
      </w:r>
      <w:r>
        <w:rPr>
          <w:sz w:val="28"/>
          <w:szCs w:val="28"/>
        </w:rPr>
        <w:t xml:space="preserve"> Новосибирской области, </w:t>
      </w:r>
      <w:r w:rsidRPr="009A3986">
        <w:rPr>
          <w:sz w:val="28"/>
          <w:szCs w:val="28"/>
        </w:rPr>
        <w:t>на 201</w:t>
      </w:r>
      <w:r>
        <w:rPr>
          <w:sz w:val="28"/>
          <w:szCs w:val="28"/>
        </w:rPr>
        <w:t xml:space="preserve">8 год. </w:t>
      </w:r>
    </w:p>
    <w:p w:rsidR="008C450A" w:rsidRDefault="008C450A" w:rsidP="00A01F3F">
      <w:pPr>
        <w:jc w:val="both"/>
        <w:rPr>
          <w:sz w:val="28"/>
          <w:szCs w:val="28"/>
        </w:rPr>
      </w:pPr>
    </w:p>
    <w:p w:rsidR="008C450A" w:rsidRPr="009A3986" w:rsidRDefault="008C450A" w:rsidP="00A01F3F">
      <w:pPr>
        <w:jc w:val="both"/>
        <w:rPr>
          <w:sz w:val="28"/>
          <w:szCs w:val="28"/>
        </w:rPr>
      </w:pPr>
      <w:r w:rsidRPr="009A3986">
        <w:rPr>
          <w:sz w:val="28"/>
          <w:szCs w:val="28"/>
        </w:rPr>
        <w:t xml:space="preserve">По результатам </w:t>
      </w:r>
      <w:r w:rsidRPr="009A3986">
        <w:rPr>
          <w:bCs/>
          <w:sz w:val="28"/>
          <w:szCs w:val="28"/>
        </w:rPr>
        <w:t>п</w:t>
      </w:r>
      <w:r w:rsidRPr="009A3986">
        <w:rPr>
          <w:rStyle w:val="Strong"/>
          <w:b w:val="0"/>
          <w:sz w:val="28"/>
          <w:szCs w:val="28"/>
        </w:rPr>
        <w:t xml:space="preserve">роверки </w:t>
      </w:r>
      <w:r w:rsidRPr="009A3986">
        <w:rPr>
          <w:sz w:val="28"/>
          <w:szCs w:val="28"/>
        </w:rPr>
        <w:t>ревизионной комиссией Краснозерского района</w:t>
      </w:r>
      <w:r>
        <w:rPr>
          <w:sz w:val="28"/>
          <w:szCs w:val="28"/>
        </w:rPr>
        <w:t xml:space="preserve"> Новосибирской области</w:t>
      </w:r>
      <w:r w:rsidRPr="009A398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заключение направлено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Председателю Совета депутатов </w:t>
      </w:r>
      <w:r w:rsidRPr="004E4C03">
        <w:rPr>
          <w:sz w:val="28"/>
          <w:szCs w:val="28"/>
        </w:rPr>
        <w:t>Краснозерского района Новосибирской области</w:t>
      </w:r>
      <w:r>
        <w:rPr>
          <w:sz w:val="28"/>
          <w:szCs w:val="28"/>
        </w:rPr>
        <w:t xml:space="preserve"> и Главе администрации </w:t>
      </w:r>
      <w:r w:rsidRPr="004E4C03">
        <w:rPr>
          <w:sz w:val="28"/>
          <w:szCs w:val="28"/>
        </w:rPr>
        <w:t>Краснозерск</w:t>
      </w:r>
      <w:r>
        <w:rPr>
          <w:sz w:val="28"/>
          <w:szCs w:val="28"/>
        </w:rPr>
        <w:t>ого района Новосибирской области.</w:t>
      </w:r>
    </w:p>
    <w:p w:rsidR="008C450A" w:rsidRDefault="008C450A"/>
    <w:sectPr w:rsidR="008C450A" w:rsidSect="0039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6547"/>
    <w:rsid w:val="000061BD"/>
    <w:rsid w:val="000203E7"/>
    <w:rsid w:val="00047EEB"/>
    <w:rsid w:val="00056547"/>
    <w:rsid w:val="000756FE"/>
    <w:rsid w:val="000B0E96"/>
    <w:rsid w:val="00113CAE"/>
    <w:rsid w:val="00120484"/>
    <w:rsid w:val="0014457B"/>
    <w:rsid w:val="00166100"/>
    <w:rsid w:val="001B37CA"/>
    <w:rsid w:val="001D3ACE"/>
    <w:rsid w:val="001D3E11"/>
    <w:rsid w:val="00223F62"/>
    <w:rsid w:val="00227386"/>
    <w:rsid w:val="00231B64"/>
    <w:rsid w:val="00255A94"/>
    <w:rsid w:val="00291641"/>
    <w:rsid w:val="002A7939"/>
    <w:rsid w:val="002E1A5F"/>
    <w:rsid w:val="002E6BF4"/>
    <w:rsid w:val="003317E0"/>
    <w:rsid w:val="003458AD"/>
    <w:rsid w:val="00354905"/>
    <w:rsid w:val="00356FC0"/>
    <w:rsid w:val="00361BFB"/>
    <w:rsid w:val="0037537C"/>
    <w:rsid w:val="00384EF4"/>
    <w:rsid w:val="00397DA3"/>
    <w:rsid w:val="003D15AA"/>
    <w:rsid w:val="003D4529"/>
    <w:rsid w:val="00424531"/>
    <w:rsid w:val="00437CFA"/>
    <w:rsid w:val="00452CFF"/>
    <w:rsid w:val="00485EF5"/>
    <w:rsid w:val="004A6700"/>
    <w:rsid w:val="004B4897"/>
    <w:rsid w:val="004C09FF"/>
    <w:rsid w:val="004D4533"/>
    <w:rsid w:val="004D750C"/>
    <w:rsid w:val="004E4C03"/>
    <w:rsid w:val="004F7932"/>
    <w:rsid w:val="00504353"/>
    <w:rsid w:val="0051161E"/>
    <w:rsid w:val="00551F42"/>
    <w:rsid w:val="00564B88"/>
    <w:rsid w:val="00567CE5"/>
    <w:rsid w:val="0059270E"/>
    <w:rsid w:val="005C5B03"/>
    <w:rsid w:val="005D45B5"/>
    <w:rsid w:val="005E34E1"/>
    <w:rsid w:val="005F72D8"/>
    <w:rsid w:val="00626AC7"/>
    <w:rsid w:val="006273E0"/>
    <w:rsid w:val="006344C8"/>
    <w:rsid w:val="0065633B"/>
    <w:rsid w:val="00662C97"/>
    <w:rsid w:val="006659E7"/>
    <w:rsid w:val="006B4729"/>
    <w:rsid w:val="006C3E23"/>
    <w:rsid w:val="006C4D7F"/>
    <w:rsid w:val="006E1000"/>
    <w:rsid w:val="006F10C2"/>
    <w:rsid w:val="006F1A1A"/>
    <w:rsid w:val="006F2A1A"/>
    <w:rsid w:val="00731E25"/>
    <w:rsid w:val="007626A4"/>
    <w:rsid w:val="0078116D"/>
    <w:rsid w:val="00794086"/>
    <w:rsid w:val="00797CEA"/>
    <w:rsid w:val="007C3024"/>
    <w:rsid w:val="007C3E9F"/>
    <w:rsid w:val="007E6FAA"/>
    <w:rsid w:val="0080173F"/>
    <w:rsid w:val="00830A83"/>
    <w:rsid w:val="00880A72"/>
    <w:rsid w:val="00893554"/>
    <w:rsid w:val="008A683C"/>
    <w:rsid w:val="008C38D8"/>
    <w:rsid w:val="008C450A"/>
    <w:rsid w:val="008D28C4"/>
    <w:rsid w:val="009257F6"/>
    <w:rsid w:val="009321BC"/>
    <w:rsid w:val="0093772C"/>
    <w:rsid w:val="00946FC5"/>
    <w:rsid w:val="009574B9"/>
    <w:rsid w:val="00984BDF"/>
    <w:rsid w:val="009A3986"/>
    <w:rsid w:val="009B3163"/>
    <w:rsid w:val="00A01F3F"/>
    <w:rsid w:val="00A3123E"/>
    <w:rsid w:val="00A31361"/>
    <w:rsid w:val="00A35E35"/>
    <w:rsid w:val="00A37A90"/>
    <w:rsid w:val="00AA4872"/>
    <w:rsid w:val="00AB09E5"/>
    <w:rsid w:val="00AC30CD"/>
    <w:rsid w:val="00AE1160"/>
    <w:rsid w:val="00AE64CB"/>
    <w:rsid w:val="00AF0485"/>
    <w:rsid w:val="00B52AED"/>
    <w:rsid w:val="00B56430"/>
    <w:rsid w:val="00B67477"/>
    <w:rsid w:val="00B836D6"/>
    <w:rsid w:val="00BC13B3"/>
    <w:rsid w:val="00BD4F7C"/>
    <w:rsid w:val="00BE46E4"/>
    <w:rsid w:val="00BF1695"/>
    <w:rsid w:val="00C06E14"/>
    <w:rsid w:val="00C32537"/>
    <w:rsid w:val="00C33902"/>
    <w:rsid w:val="00C53131"/>
    <w:rsid w:val="00C85828"/>
    <w:rsid w:val="00C96540"/>
    <w:rsid w:val="00CB0EED"/>
    <w:rsid w:val="00CB6C73"/>
    <w:rsid w:val="00CE1640"/>
    <w:rsid w:val="00D53F50"/>
    <w:rsid w:val="00D57B66"/>
    <w:rsid w:val="00D612D6"/>
    <w:rsid w:val="00D75CC1"/>
    <w:rsid w:val="00D82702"/>
    <w:rsid w:val="00D87D38"/>
    <w:rsid w:val="00DA594E"/>
    <w:rsid w:val="00DC5A0D"/>
    <w:rsid w:val="00DD2483"/>
    <w:rsid w:val="00DE2F46"/>
    <w:rsid w:val="00DF198D"/>
    <w:rsid w:val="00E00CA2"/>
    <w:rsid w:val="00E02DAF"/>
    <w:rsid w:val="00E103B2"/>
    <w:rsid w:val="00E21B3B"/>
    <w:rsid w:val="00E2265A"/>
    <w:rsid w:val="00E24C7F"/>
    <w:rsid w:val="00E41432"/>
    <w:rsid w:val="00E74827"/>
    <w:rsid w:val="00E86D5D"/>
    <w:rsid w:val="00EC742F"/>
    <w:rsid w:val="00ED00CD"/>
    <w:rsid w:val="00ED5B0E"/>
    <w:rsid w:val="00F256DD"/>
    <w:rsid w:val="00F309B4"/>
    <w:rsid w:val="00F41ABE"/>
    <w:rsid w:val="00FB4713"/>
    <w:rsid w:val="00FC5FE5"/>
    <w:rsid w:val="00FD1B09"/>
    <w:rsid w:val="00FF1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547"/>
    <w:pPr>
      <w:widowControl w:val="0"/>
      <w:suppressAutoHyphens/>
    </w:pPr>
    <w:rPr>
      <w:rFonts w:ascii="Times New Roman" w:eastAsia="Times New Roman" w:hAnsi="Times New Roman"/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056547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6C4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4D7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9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11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73</Pages>
  <Words>10250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гЫ</cp:lastModifiedBy>
  <cp:revision>4</cp:revision>
  <cp:lastPrinted>2018-12-14T03:56:00Z</cp:lastPrinted>
  <dcterms:created xsi:type="dcterms:W3CDTF">2018-12-19T05:10:00Z</dcterms:created>
  <dcterms:modified xsi:type="dcterms:W3CDTF">2018-12-19T13:02:00Z</dcterms:modified>
</cp:coreProperties>
</file>